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7F57" w14:textId="77777777" w:rsidR="00D40A2A" w:rsidRPr="00CC1485" w:rsidRDefault="00D40A2A" w:rsidP="008F4172">
      <w:pPr>
        <w:pStyle w:val="BodyText"/>
        <w:spacing w:line="266" w:lineRule="auto"/>
        <w:ind w:left="-144" w:right="144"/>
        <w:rPr>
          <w:color w:val="4F4C4D" w:themeColor="text1"/>
        </w:rPr>
      </w:pPr>
    </w:p>
    <w:p w14:paraId="416809D1" w14:textId="77777777" w:rsidR="00171506" w:rsidRPr="00CC1485" w:rsidRDefault="00614D7F" w:rsidP="00171506">
      <w:pPr>
        <w:pStyle w:val="BodyText"/>
        <w:spacing w:line="266" w:lineRule="auto"/>
        <w:ind w:left="-144" w:right="144"/>
        <w:rPr>
          <w:color w:val="4F4C4D" w:themeColor="text1"/>
        </w:rPr>
      </w:pPr>
      <w:r w:rsidRPr="00CC1485">
        <w:rPr>
          <w:color w:val="4F4C4D" w:themeColor="text1"/>
        </w:rPr>
        <w:t>U</w:t>
      </w:r>
      <w:r w:rsidR="00245FEC" w:rsidRPr="00CC1485">
        <w:rPr>
          <w:color w:val="4F4C4D" w:themeColor="text1"/>
        </w:rPr>
        <w:t xml:space="preserve">se this form to </w:t>
      </w:r>
      <w:r w:rsidR="00790A8E" w:rsidRPr="00CC1485">
        <w:rPr>
          <w:color w:val="4F4C4D" w:themeColor="text1"/>
        </w:rPr>
        <w:t xml:space="preserve">request a change for </w:t>
      </w:r>
      <w:r w:rsidR="00935E7E" w:rsidRPr="00CC1485">
        <w:rPr>
          <w:color w:val="4F4C4D" w:themeColor="text1"/>
        </w:rPr>
        <w:t>a</w:t>
      </w:r>
      <w:r w:rsidR="00790A8E" w:rsidRPr="00CC1485">
        <w:rPr>
          <w:color w:val="4F4C4D" w:themeColor="text1"/>
        </w:rPr>
        <w:t xml:space="preserve"> project or initiative </w:t>
      </w:r>
      <w:r w:rsidR="00935E7E" w:rsidRPr="00CC1485">
        <w:rPr>
          <w:color w:val="4F4C4D" w:themeColor="text1"/>
        </w:rPr>
        <w:t>that has been approved for Mutual Benefits funding</w:t>
      </w:r>
      <w:r w:rsidR="00245FEC" w:rsidRPr="00CC1485">
        <w:rPr>
          <w:color w:val="4F4C4D" w:themeColor="text1"/>
        </w:rPr>
        <w:t>.</w:t>
      </w:r>
      <w:r w:rsidR="00171506" w:rsidRPr="00CC1485">
        <w:rPr>
          <w:color w:val="4F4C4D" w:themeColor="text1"/>
        </w:rPr>
        <w:t xml:space="preserve"> A change request can be submitted to seek approval for any of the following individual or combined changes:</w:t>
      </w:r>
    </w:p>
    <w:p w14:paraId="4F4D6F44" w14:textId="77777777" w:rsidR="00505208" w:rsidRPr="00CC1485" w:rsidRDefault="00171506" w:rsidP="00505208">
      <w:pPr>
        <w:pStyle w:val="pf0"/>
        <w:numPr>
          <w:ilvl w:val="0"/>
          <w:numId w:val="6"/>
        </w:numPr>
        <w:spacing w:beforeLines="40" w:before="96" w:beforeAutospacing="0" w:afterLines="40" w:after="96" w:afterAutospacing="0"/>
        <w:ind w:left="641" w:hanging="357"/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</w:pPr>
      <w:r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 xml:space="preserve">Budget: </w:t>
      </w:r>
      <w:r w:rsidR="00505208"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>U</w:t>
      </w:r>
      <w:r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 xml:space="preserve">p to $20,000 </w:t>
      </w:r>
      <w:r w:rsidR="00505208"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 xml:space="preserve">  </w:t>
      </w:r>
    </w:p>
    <w:p w14:paraId="68B26376" w14:textId="77777777" w:rsidR="00505208" w:rsidRPr="00CC1485" w:rsidRDefault="00171506" w:rsidP="00505208">
      <w:pPr>
        <w:pStyle w:val="pf0"/>
        <w:numPr>
          <w:ilvl w:val="0"/>
          <w:numId w:val="6"/>
        </w:numPr>
        <w:spacing w:beforeLines="40" w:before="96" w:beforeAutospacing="0" w:afterLines="40" w:after="96" w:afterAutospacing="0"/>
        <w:ind w:left="641" w:hanging="357"/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</w:pPr>
      <w:r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 xml:space="preserve">Timeline: </w:t>
      </w:r>
      <w:r w:rsidR="00505208"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>U</w:t>
      </w:r>
      <w:r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>p to 4 months extension</w:t>
      </w:r>
      <w:r w:rsidR="00505208"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 xml:space="preserve">  </w:t>
      </w:r>
    </w:p>
    <w:p w14:paraId="1E9E84F4" w14:textId="77777777" w:rsidR="00171506" w:rsidRPr="00CC1485" w:rsidRDefault="00505208" w:rsidP="00505208">
      <w:pPr>
        <w:pStyle w:val="pf0"/>
        <w:numPr>
          <w:ilvl w:val="0"/>
          <w:numId w:val="6"/>
        </w:numPr>
        <w:spacing w:beforeLines="40" w:before="96" w:beforeAutospacing="0" w:afterLines="40" w:after="96" w:afterAutospacing="0"/>
        <w:ind w:left="641" w:hanging="357"/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</w:pPr>
      <w:r w:rsidRPr="00CC1485">
        <w:rPr>
          <w:rFonts w:ascii="Arial" w:eastAsia="Arial" w:hAnsi="Arial" w:cs="Arial"/>
          <w:color w:val="4F4C4D" w:themeColor="text1"/>
          <w:sz w:val="18"/>
          <w:szCs w:val="18"/>
          <w:lang w:val="en-US" w:bidi="en-US"/>
        </w:rPr>
        <w:t>C</w:t>
      </w:r>
      <w:r w:rsidR="00171506" w:rsidRPr="00CC1485">
        <w:rPr>
          <w:rFonts w:ascii="Arial" w:eastAsia="Arial" w:hAnsi="Arial" w:cs="Arial"/>
          <w:color w:val="4F4C4D" w:themeColor="text1"/>
          <w:sz w:val="18"/>
          <w:szCs w:val="18"/>
          <w:lang w:val="en-US" w:eastAsia="en-US" w:bidi="en-US"/>
        </w:rPr>
        <w:t>hange in scope (excludes where scope is completed which needs a new funding request).</w:t>
      </w:r>
    </w:p>
    <w:p w14:paraId="425F4B60" w14:textId="77777777" w:rsidR="00171506" w:rsidRPr="00CC1485" w:rsidRDefault="00171506" w:rsidP="00171506">
      <w:pPr>
        <w:pStyle w:val="BodyText"/>
        <w:spacing w:line="266" w:lineRule="auto"/>
        <w:ind w:left="-144" w:right="144"/>
        <w:rPr>
          <w:i/>
          <w:iCs/>
          <w:color w:val="4F4C4D" w:themeColor="text1"/>
        </w:rPr>
      </w:pPr>
      <w:r w:rsidRPr="00CC1485">
        <w:rPr>
          <w:i/>
          <w:iCs/>
          <w:color w:val="4F4C4D" w:themeColor="text1"/>
        </w:rPr>
        <w:t xml:space="preserve">Note: If a request for change does not meet these criteria, a new </w:t>
      </w:r>
      <w:r w:rsidR="007B6B45" w:rsidRPr="00CC1485">
        <w:rPr>
          <w:i/>
          <w:iCs/>
          <w:color w:val="4F4C4D" w:themeColor="text1"/>
        </w:rPr>
        <w:t>funding application</w:t>
      </w:r>
      <w:r w:rsidRPr="00CC1485">
        <w:rPr>
          <w:i/>
          <w:iCs/>
          <w:color w:val="4F4C4D" w:themeColor="text1"/>
        </w:rPr>
        <w:t xml:space="preserve"> will need to be submitted</w:t>
      </w:r>
    </w:p>
    <w:p w14:paraId="5CDB6755" w14:textId="77777777" w:rsidR="00614D7F" w:rsidRPr="00CC1485" w:rsidRDefault="00614D7F" w:rsidP="008F4172">
      <w:pPr>
        <w:pStyle w:val="BodyText"/>
        <w:spacing w:line="266" w:lineRule="auto"/>
        <w:ind w:left="-144" w:right="144"/>
        <w:rPr>
          <w:color w:val="4F4C4D" w:themeColor="text1"/>
        </w:rPr>
      </w:pPr>
    </w:p>
    <w:tbl>
      <w:tblPr>
        <w:tblW w:w="0" w:type="auto"/>
        <w:tblInd w:w="-1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2693"/>
        <w:gridCol w:w="2551"/>
        <w:gridCol w:w="1560"/>
        <w:gridCol w:w="1419"/>
      </w:tblGrid>
      <w:tr w:rsidR="00A97592" w:rsidRPr="00CC1485" w14:paraId="7E37484B" w14:textId="77777777" w:rsidTr="00967D62">
        <w:trPr>
          <w:trHeight w:val="392"/>
        </w:trPr>
        <w:tc>
          <w:tcPr>
            <w:tcW w:w="10530" w:type="dxa"/>
            <w:gridSpan w:val="5"/>
            <w:tcBorders>
              <w:top w:val="single" w:sz="4" w:space="0" w:color="69D0F7"/>
              <w:left w:val="single" w:sz="4" w:space="0" w:color="69D0F7"/>
              <w:bottom w:val="single" w:sz="4" w:space="0" w:color="69D0F7"/>
              <w:right w:val="single" w:sz="4" w:space="0" w:color="69D0F7"/>
            </w:tcBorders>
            <w:shd w:val="clear" w:color="auto" w:fill="69D0F7"/>
            <w:vAlign w:val="center"/>
          </w:tcPr>
          <w:p w14:paraId="68181054" w14:textId="77777777" w:rsidR="00614D7F" w:rsidRPr="00CC1485" w:rsidRDefault="0005659D" w:rsidP="004448CF">
            <w:pPr>
              <w:pStyle w:val="TableParagraph"/>
              <w:spacing w:before="61" w:line="307" w:lineRule="auto"/>
              <w:ind w:left="139" w:right="1"/>
              <w:rPr>
                <w:b/>
                <w:color w:val="FFFFFF" w:themeColor="background1"/>
                <w:sz w:val="18"/>
              </w:rPr>
            </w:pPr>
            <w:r w:rsidRPr="00CC1485">
              <w:rPr>
                <w:b/>
                <w:color w:val="FFFFFF" w:themeColor="background1"/>
                <w:sz w:val="18"/>
              </w:rPr>
              <w:t>PROJECT DETAILS</w:t>
            </w:r>
          </w:p>
        </w:tc>
      </w:tr>
      <w:tr w:rsidR="0005659D" w:rsidRPr="00CC1485" w14:paraId="1CF71156" w14:textId="77777777" w:rsidTr="00967D62">
        <w:trPr>
          <w:trHeight w:val="530"/>
        </w:trPr>
        <w:tc>
          <w:tcPr>
            <w:tcW w:w="2307" w:type="dxa"/>
            <w:tcBorders>
              <w:top w:val="single" w:sz="4" w:space="0" w:color="69D0F7"/>
            </w:tcBorders>
            <w:shd w:val="clear" w:color="auto" w:fill="D9D9D9" w:themeFill="background1" w:themeFillShade="D9"/>
            <w:vAlign w:val="center"/>
          </w:tcPr>
          <w:p w14:paraId="29DD6706" w14:textId="77777777" w:rsidR="00614D7F" w:rsidRPr="00CC1485" w:rsidRDefault="00A97592" w:rsidP="004448CF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CC1485">
              <w:rPr>
                <w:b/>
                <w:color w:val="4F4C4D" w:themeColor="text1"/>
                <w:sz w:val="18"/>
                <w:szCs w:val="18"/>
              </w:rPr>
              <w:t>INITIATIVE NAME</w:t>
            </w:r>
          </w:p>
        </w:tc>
        <w:tc>
          <w:tcPr>
            <w:tcW w:w="5244" w:type="dxa"/>
            <w:gridSpan w:val="2"/>
            <w:tcBorders>
              <w:top w:val="single" w:sz="4" w:space="0" w:color="69D0F7"/>
            </w:tcBorders>
            <w:shd w:val="clear" w:color="auto" w:fill="FFFFFF" w:themeFill="background1"/>
            <w:vAlign w:val="center"/>
          </w:tcPr>
          <w:p w14:paraId="2DC61BBC" w14:textId="77777777" w:rsidR="00614D7F" w:rsidRPr="00CC1485" w:rsidRDefault="00614D7F" w:rsidP="004448CF">
            <w:pPr>
              <w:pStyle w:val="TableParagraph"/>
              <w:spacing w:before="61" w:line="307" w:lineRule="auto"/>
              <w:ind w:left="139" w:right="1"/>
              <w:rPr>
                <w:bCs/>
                <w:color w:val="4F4C4D" w:themeColor="text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69D0F7"/>
            </w:tcBorders>
            <w:shd w:val="clear" w:color="auto" w:fill="E6E6E6"/>
            <w:vAlign w:val="center"/>
          </w:tcPr>
          <w:p w14:paraId="2422CADF" w14:textId="77777777" w:rsidR="00614D7F" w:rsidRPr="00CC1485" w:rsidRDefault="00A97592" w:rsidP="004448CF">
            <w:pPr>
              <w:pStyle w:val="TableParagraph"/>
              <w:spacing w:before="61" w:line="307" w:lineRule="auto"/>
              <w:ind w:left="139" w:right="1"/>
              <w:rPr>
                <w:b/>
                <w:color w:val="4F4C4D" w:themeColor="text1"/>
                <w:sz w:val="18"/>
              </w:rPr>
            </w:pPr>
            <w:r w:rsidRPr="00CC1485">
              <w:rPr>
                <w:b/>
                <w:color w:val="4F4C4D" w:themeColor="text1"/>
                <w:sz w:val="18"/>
              </w:rPr>
              <w:t>MB PROJECT ID</w:t>
            </w:r>
          </w:p>
        </w:tc>
        <w:tc>
          <w:tcPr>
            <w:tcW w:w="1419" w:type="dxa"/>
            <w:tcBorders>
              <w:top w:val="single" w:sz="4" w:space="0" w:color="69D0F7"/>
            </w:tcBorders>
            <w:shd w:val="clear" w:color="auto" w:fill="FFFFFF" w:themeFill="background1"/>
            <w:vAlign w:val="center"/>
          </w:tcPr>
          <w:p w14:paraId="65CDA31A" w14:textId="77777777" w:rsidR="00614D7F" w:rsidRPr="00CC1485" w:rsidRDefault="00614D7F" w:rsidP="004448CF">
            <w:pPr>
              <w:pStyle w:val="TableParagraph"/>
              <w:spacing w:before="61" w:line="307" w:lineRule="auto"/>
              <w:ind w:left="139" w:right="1"/>
              <w:rPr>
                <w:bCs/>
                <w:color w:val="4F4C4D" w:themeColor="text1"/>
                <w:sz w:val="18"/>
              </w:rPr>
            </w:pPr>
            <w:r w:rsidRPr="00CC1485">
              <w:rPr>
                <w:bCs/>
                <w:color w:val="4F4C4D" w:themeColor="text1"/>
                <w:sz w:val="18"/>
              </w:rPr>
              <w:t>MB</w:t>
            </w:r>
            <w:r w:rsidR="00A97592" w:rsidRPr="00CC1485">
              <w:rPr>
                <w:bCs/>
                <w:color w:val="4F4C4D" w:themeColor="text1"/>
                <w:sz w:val="18"/>
              </w:rPr>
              <w:t>XXXX</w:t>
            </w:r>
          </w:p>
        </w:tc>
      </w:tr>
      <w:tr w:rsidR="0005659D" w:rsidRPr="00CC1485" w14:paraId="11ADEBD1" w14:textId="77777777" w:rsidTr="001A1E84">
        <w:trPr>
          <w:trHeight w:val="530"/>
        </w:trPr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4D60D181" w14:textId="77777777" w:rsidR="00614D7F" w:rsidRPr="00CC1485" w:rsidRDefault="00A97592" w:rsidP="004448CF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CC1485">
              <w:rPr>
                <w:b/>
                <w:color w:val="4F4C4D" w:themeColor="text1"/>
                <w:sz w:val="18"/>
                <w:szCs w:val="18"/>
              </w:rPr>
              <w:t>EML GROUP PROJECT MANAGER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5223B9" w14:textId="77777777" w:rsidR="00614D7F" w:rsidRPr="00CC1485" w:rsidRDefault="00614D7F" w:rsidP="004448CF">
            <w:pPr>
              <w:pStyle w:val="TableParagraph"/>
              <w:spacing w:before="61" w:line="307" w:lineRule="auto"/>
              <w:ind w:left="139"/>
              <w:rPr>
                <w:bCs/>
                <w:color w:val="4F4C4D" w:themeColor="text1"/>
                <w:sz w:val="18"/>
              </w:rPr>
            </w:pPr>
          </w:p>
        </w:tc>
        <w:tc>
          <w:tcPr>
            <w:tcW w:w="2551" w:type="dxa"/>
            <w:shd w:val="clear" w:color="auto" w:fill="E6E6E6"/>
            <w:vAlign w:val="center"/>
          </w:tcPr>
          <w:p w14:paraId="68312C39" w14:textId="77777777" w:rsidR="00614D7F" w:rsidRPr="00CC1485" w:rsidRDefault="00A97592" w:rsidP="004448CF">
            <w:pPr>
              <w:pStyle w:val="TableParagraph"/>
              <w:spacing w:before="61" w:line="307" w:lineRule="auto"/>
              <w:ind w:left="94"/>
              <w:rPr>
                <w:b/>
                <w:color w:val="4F4C4D" w:themeColor="text1"/>
                <w:sz w:val="18"/>
                <w:szCs w:val="18"/>
              </w:rPr>
            </w:pPr>
            <w:r w:rsidRPr="00CC1485">
              <w:rPr>
                <w:b/>
                <w:color w:val="4F4C4D" w:themeColor="text1"/>
                <w:sz w:val="18"/>
                <w:szCs w:val="18"/>
              </w:rPr>
              <w:t>EML GROUP PROJECT SPONSOR</w:t>
            </w:r>
          </w:p>
        </w:tc>
        <w:tc>
          <w:tcPr>
            <w:tcW w:w="2979" w:type="dxa"/>
            <w:gridSpan w:val="2"/>
            <w:shd w:val="clear" w:color="auto" w:fill="FFFFFF" w:themeFill="background1"/>
            <w:vAlign w:val="center"/>
          </w:tcPr>
          <w:p w14:paraId="417A7381" w14:textId="77777777" w:rsidR="00614D7F" w:rsidRPr="00CC1485" w:rsidRDefault="00614D7F" w:rsidP="004448CF">
            <w:pPr>
              <w:pStyle w:val="TableParagraph"/>
              <w:spacing w:before="61" w:line="307" w:lineRule="auto"/>
              <w:ind w:left="138" w:right="1"/>
              <w:rPr>
                <w:bCs/>
                <w:color w:val="4F4C4D" w:themeColor="text1"/>
                <w:sz w:val="18"/>
              </w:rPr>
            </w:pPr>
          </w:p>
        </w:tc>
      </w:tr>
    </w:tbl>
    <w:p w14:paraId="583C5D22" w14:textId="77777777" w:rsidR="006A2B87" w:rsidRPr="00CC1485" w:rsidRDefault="006A2B87" w:rsidP="00133568">
      <w:pPr>
        <w:pStyle w:val="BodyText"/>
        <w:spacing w:before="2"/>
        <w:rPr>
          <w:b/>
          <w:i/>
          <w:color w:val="4F4C4D" w:themeColor="text1"/>
          <w:sz w:val="27"/>
        </w:rPr>
      </w:pPr>
    </w:p>
    <w:tbl>
      <w:tblPr>
        <w:tblW w:w="0" w:type="auto"/>
        <w:tblInd w:w="-185" w:type="dxa"/>
        <w:tblBorders>
          <w:top w:val="single" w:sz="2" w:space="0" w:color="ADADAD"/>
          <w:left w:val="single" w:sz="2" w:space="0" w:color="ADADAD"/>
          <w:bottom w:val="single" w:sz="2" w:space="0" w:color="ADADAD"/>
          <w:right w:val="single" w:sz="2" w:space="0" w:color="ADADAD"/>
          <w:insideH w:val="single" w:sz="2" w:space="0" w:color="ADADAD"/>
          <w:insideV w:val="single" w:sz="2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2551"/>
        <w:gridCol w:w="1796"/>
        <w:gridCol w:w="1938"/>
        <w:gridCol w:w="1938"/>
      </w:tblGrid>
      <w:tr w:rsidR="00A97592" w:rsidRPr="00CC1485" w14:paraId="568A4D59" w14:textId="77777777" w:rsidTr="00967D62">
        <w:trPr>
          <w:trHeight w:val="350"/>
        </w:trPr>
        <w:tc>
          <w:tcPr>
            <w:tcW w:w="10530" w:type="dxa"/>
            <w:gridSpan w:val="5"/>
            <w:tcBorders>
              <w:top w:val="single" w:sz="4" w:space="0" w:color="69D0F7"/>
              <w:left w:val="single" w:sz="4" w:space="0" w:color="69D0F7"/>
              <w:bottom w:val="single" w:sz="4" w:space="0" w:color="69D0F7"/>
              <w:right w:val="single" w:sz="4" w:space="0" w:color="69D0F7"/>
            </w:tcBorders>
            <w:shd w:val="clear" w:color="auto" w:fill="69D0F7"/>
            <w:vAlign w:val="center"/>
          </w:tcPr>
          <w:p w14:paraId="1ECDC1A3" w14:textId="77777777" w:rsidR="006A2B87" w:rsidRPr="00CC1485" w:rsidRDefault="0005659D" w:rsidP="00D27DC6">
            <w:pPr>
              <w:pStyle w:val="TableParagraph"/>
              <w:spacing w:before="2"/>
              <w:ind w:left="109"/>
              <w:rPr>
                <w:b/>
                <w:color w:val="FFFFFF" w:themeColor="background1"/>
                <w:sz w:val="18"/>
                <w:szCs w:val="20"/>
              </w:rPr>
            </w:pPr>
            <w:r w:rsidRPr="00CC1485">
              <w:rPr>
                <w:b/>
                <w:color w:val="FFFFFF" w:themeColor="background1"/>
                <w:sz w:val="18"/>
                <w:szCs w:val="20"/>
              </w:rPr>
              <w:t>CHANGE REQUEST</w:t>
            </w:r>
          </w:p>
        </w:tc>
      </w:tr>
      <w:tr w:rsidR="0005659D" w:rsidRPr="00CC1485" w14:paraId="5D43326F" w14:textId="77777777" w:rsidTr="00967D62">
        <w:trPr>
          <w:trHeight w:val="799"/>
        </w:trPr>
        <w:tc>
          <w:tcPr>
            <w:tcW w:w="2307" w:type="dxa"/>
            <w:tcBorders>
              <w:top w:val="single" w:sz="4" w:space="0" w:color="69D0F7"/>
            </w:tcBorders>
            <w:shd w:val="clear" w:color="auto" w:fill="E6E6E6"/>
            <w:vAlign w:val="center"/>
          </w:tcPr>
          <w:p w14:paraId="12C645F2" w14:textId="77777777" w:rsidR="001E2181" w:rsidRPr="00CC1485" w:rsidRDefault="001E2181" w:rsidP="00614D7F">
            <w:pPr>
              <w:pStyle w:val="TableParagraph"/>
              <w:spacing w:line="204" w:lineRule="exact"/>
              <w:ind w:left="109"/>
              <w:rPr>
                <w:b/>
                <w:color w:val="4F4C4D" w:themeColor="text1"/>
                <w:sz w:val="18"/>
              </w:rPr>
            </w:pPr>
            <w:r w:rsidRPr="00CC1485">
              <w:rPr>
                <w:b/>
                <w:color w:val="4F4C4D" w:themeColor="text1"/>
                <w:sz w:val="18"/>
              </w:rPr>
              <w:t>Description of change</w:t>
            </w:r>
            <w:r w:rsidR="00935E7E" w:rsidRPr="00CC1485">
              <w:rPr>
                <w:b/>
                <w:color w:val="4F4C4D" w:themeColor="text1"/>
                <w:sz w:val="18"/>
              </w:rPr>
              <w:t xml:space="preserve"> </w:t>
            </w:r>
            <w:r w:rsidR="00614D7F" w:rsidRPr="00CC1485">
              <w:rPr>
                <w:b/>
                <w:color w:val="4F4C4D" w:themeColor="text1"/>
                <w:sz w:val="18"/>
              </w:rPr>
              <w:t>requested</w:t>
            </w:r>
          </w:p>
        </w:tc>
        <w:tc>
          <w:tcPr>
            <w:tcW w:w="8223" w:type="dxa"/>
            <w:gridSpan w:val="4"/>
            <w:tcBorders>
              <w:top w:val="single" w:sz="4" w:space="0" w:color="69D0F7"/>
            </w:tcBorders>
          </w:tcPr>
          <w:p w14:paraId="5B761CFE" w14:textId="77777777" w:rsidR="00500AF3" w:rsidRPr="00CC1485" w:rsidRDefault="00500AF3" w:rsidP="00614D7F">
            <w:pPr>
              <w:pStyle w:val="TableParagraph"/>
              <w:spacing w:before="120"/>
              <w:ind w:left="113" w:right="113"/>
              <w:rPr>
                <w:color w:val="4F4C4D" w:themeColor="text1"/>
                <w:sz w:val="18"/>
              </w:rPr>
            </w:pPr>
          </w:p>
        </w:tc>
      </w:tr>
      <w:tr w:rsidR="0005659D" w:rsidRPr="00CC1485" w14:paraId="0658BEE4" w14:textId="77777777" w:rsidTr="00505208">
        <w:trPr>
          <w:trHeight w:val="839"/>
        </w:trPr>
        <w:tc>
          <w:tcPr>
            <w:tcW w:w="2307" w:type="dxa"/>
            <w:shd w:val="clear" w:color="auto" w:fill="E6E6E6"/>
            <w:vAlign w:val="center"/>
          </w:tcPr>
          <w:p w14:paraId="75F2B752" w14:textId="77777777" w:rsidR="001E2181" w:rsidRPr="00CC1485" w:rsidRDefault="001E2181" w:rsidP="00614D7F">
            <w:pPr>
              <w:pStyle w:val="TableParagraph"/>
              <w:spacing w:line="204" w:lineRule="exact"/>
              <w:ind w:left="109"/>
              <w:rPr>
                <w:b/>
                <w:color w:val="4F4C4D" w:themeColor="text1"/>
                <w:sz w:val="18"/>
              </w:rPr>
            </w:pPr>
            <w:r w:rsidRPr="00CC1485">
              <w:rPr>
                <w:b/>
                <w:color w:val="4F4C4D" w:themeColor="text1"/>
                <w:sz w:val="18"/>
              </w:rPr>
              <w:t>Reason for the change</w:t>
            </w:r>
          </w:p>
        </w:tc>
        <w:tc>
          <w:tcPr>
            <w:tcW w:w="8223" w:type="dxa"/>
            <w:gridSpan w:val="4"/>
          </w:tcPr>
          <w:p w14:paraId="7B6FAD50" w14:textId="77777777" w:rsidR="00500AF3" w:rsidRPr="00CC1485" w:rsidRDefault="00500AF3" w:rsidP="00614D7F">
            <w:pPr>
              <w:pStyle w:val="TableParagraph"/>
              <w:spacing w:before="120"/>
              <w:ind w:left="113" w:right="113"/>
              <w:rPr>
                <w:color w:val="4F4C4D" w:themeColor="text1"/>
                <w:sz w:val="18"/>
              </w:rPr>
            </w:pPr>
          </w:p>
        </w:tc>
      </w:tr>
      <w:tr w:rsidR="00505208" w:rsidRPr="00CC1485" w14:paraId="32B2CE40" w14:textId="77777777" w:rsidTr="00967D62">
        <w:trPr>
          <w:trHeight w:val="680"/>
        </w:trPr>
        <w:tc>
          <w:tcPr>
            <w:tcW w:w="10530" w:type="dxa"/>
            <w:gridSpan w:val="5"/>
            <w:shd w:val="clear" w:color="auto" w:fill="B7E8FB"/>
            <w:vAlign w:val="center"/>
          </w:tcPr>
          <w:p w14:paraId="159FE8CD" w14:textId="77777777" w:rsidR="00505208" w:rsidRPr="00CC1485" w:rsidRDefault="00505208" w:rsidP="00505208">
            <w:pPr>
              <w:pStyle w:val="TableParagraph"/>
              <w:spacing w:before="1"/>
              <w:ind w:left="113" w:right="113"/>
              <w:jc w:val="center"/>
              <w:rPr>
                <w:b/>
                <w:bCs/>
                <w:color w:val="4F4C4D" w:themeColor="text1"/>
                <w:sz w:val="18"/>
              </w:rPr>
            </w:pPr>
            <w:r w:rsidRPr="00CC1485">
              <w:rPr>
                <w:b/>
                <w:color w:val="4F4C4D" w:themeColor="text1"/>
                <w:sz w:val="18"/>
              </w:rPr>
              <w:t>Details &amp; Impacts of the change</w:t>
            </w:r>
          </w:p>
        </w:tc>
      </w:tr>
      <w:tr w:rsidR="00505208" w:rsidRPr="00CC1485" w14:paraId="2B2B8E85" w14:textId="77777777" w:rsidTr="00505208">
        <w:trPr>
          <w:trHeight w:val="680"/>
        </w:trPr>
        <w:tc>
          <w:tcPr>
            <w:tcW w:w="2307" w:type="dxa"/>
            <w:shd w:val="clear" w:color="auto" w:fill="E6E6E6"/>
            <w:vAlign w:val="center"/>
          </w:tcPr>
          <w:p w14:paraId="109F358F" w14:textId="77777777" w:rsidR="00505208" w:rsidRPr="00CC1485" w:rsidRDefault="00505208" w:rsidP="00505208">
            <w:pPr>
              <w:pStyle w:val="TableParagraph"/>
              <w:spacing w:before="1"/>
              <w:ind w:left="113" w:right="113"/>
              <w:jc w:val="center"/>
              <w:rPr>
                <w:b/>
                <w:bCs/>
                <w:color w:val="4F4C4D" w:themeColor="text1"/>
                <w:sz w:val="18"/>
              </w:rPr>
            </w:pPr>
            <w:r w:rsidRPr="00CC1485">
              <w:rPr>
                <w:b/>
                <w:bCs/>
                <w:color w:val="4F4C4D" w:themeColor="text1"/>
                <w:sz w:val="18"/>
              </w:rPr>
              <w:t xml:space="preserve">Select </w:t>
            </w:r>
            <w:r w:rsidR="0053590B" w:rsidRPr="00CC1485">
              <w:rPr>
                <w:b/>
                <w:bCs/>
                <w:color w:val="4F4C4D" w:themeColor="text1"/>
                <w:sz w:val="18"/>
              </w:rPr>
              <w:t xml:space="preserve">all </w:t>
            </w:r>
            <w:r w:rsidRPr="00CC1485">
              <w:rPr>
                <w:b/>
                <w:bCs/>
                <w:color w:val="4F4C4D" w:themeColor="text1"/>
                <w:sz w:val="18"/>
              </w:rPr>
              <w:t>applicable elements</w:t>
            </w:r>
          </w:p>
        </w:tc>
        <w:tc>
          <w:tcPr>
            <w:tcW w:w="8223" w:type="dxa"/>
            <w:gridSpan w:val="4"/>
            <w:tcBorders>
              <w:bottom w:val="single" w:sz="2" w:space="0" w:color="ADADAD"/>
            </w:tcBorders>
            <w:shd w:val="clear" w:color="auto" w:fill="E6E6E6"/>
            <w:vAlign w:val="center"/>
          </w:tcPr>
          <w:p w14:paraId="46D66D4A" w14:textId="77777777" w:rsidR="00505208" w:rsidRPr="00CC1485" w:rsidRDefault="00505208" w:rsidP="00171506">
            <w:pPr>
              <w:pStyle w:val="TableParagraph"/>
              <w:spacing w:before="1"/>
              <w:ind w:left="113" w:right="113"/>
              <w:jc w:val="center"/>
              <w:rPr>
                <w:b/>
                <w:bCs/>
                <w:color w:val="4F4C4D" w:themeColor="text1"/>
                <w:sz w:val="18"/>
              </w:rPr>
            </w:pPr>
            <w:r w:rsidRPr="00CC1485">
              <w:rPr>
                <w:b/>
                <w:bCs/>
                <w:color w:val="4F4C4D" w:themeColor="text1"/>
                <w:sz w:val="18"/>
              </w:rPr>
              <w:t>Provide a description of the change, include rationale to support the change, and any imp</w:t>
            </w:r>
            <w:r w:rsidR="00F26E9D" w:rsidRPr="00CC1485">
              <w:rPr>
                <w:b/>
                <w:bCs/>
                <w:color w:val="4F4C4D" w:themeColor="text1"/>
                <w:sz w:val="18"/>
              </w:rPr>
              <w:t>ac</w:t>
            </w:r>
            <w:r w:rsidRPr="00CC1485">
              <w:rPr>
                <w:b/>
                <w:bCs/>
                <w:color w:val="4F4C4D" w:themeColor="text1"/>
                <w:sz w:val="18"/>
              </w:rPr>
              <w:t>ts</w:t>
            </w:r>
          </w:p>
        </w:tc>
      </w:tr>
      <w:tr w:rsidR="00505208" w:rsidRPr="00CC1485" w14:paraId="342E8131" w14:textId="77777777" w:rsidTr="00505208">
        <w:trPr>
          <w:trHeight w:val="581"/>
        </w:trPr>
        <w:tc>
          <w:tcPr>
            <w:tcW w:w="2307" w:type="dxa"/>
            <w:shd w:val="clear" w:color="auto" w:fill="FFFFFF" w:themeFill="background1"/>
            <w:vAlign w:val="center"/>
          </w:tcPr>
          <w:p w14:paraId="4107479A" w14:textId="77777777" w:rsidR="00505208" w:rsidRPr="00CC1485" w:rsidRDefault="00000000" w:rsidP="00505208">
            <w:pPr>
              <w:pStyle w:val="TableParagraph"/>
              <w:spacing w:before="1"/>
              <w:ind w:left="113" w:right="113"/>
              <w:rPr>
                <w:i/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97188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208" w:rsidRPr="00CC1485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505208" w:rsidRPr="00CC1485">
              <w:rPr>
                <w:color w:val="4F4C4D" w:themeColor="text1"/>
                <w:sz w:val="18"/>
              </w:rPr>
              <w:t xml:space="preserve">     </w:t>
            </w:r>
            <w:r w:rsidR="00505208" w:rsidRPr="00CC1485">
              <w:rPr>
                <w:b/>
                <w:i/>
                <w:color w:val="4F4C4D" w:themeColor="text1"/>
                <w:sz w:val="18"/>
              </w:rPr>
              <w:t>Project Scope:</w:t>
            </w:r>
          </w:p>
        </w:tc>
        <w:tc>
          <w:tcPr>
            <w:tcW w:w="8223" w:type="dxa"/>
            <w:gridSpan w:val="4"/>
            <w:tcBorders>
              <w:bottom w:val="single" w:sz="2" w:space="0" w:color="ADADAD"/>
            </w:tcBorders>
          </w:tcPr>
          <w:p w14:paraId="4F52BD21" w14:textId="77777777" w:rsidR="00505208" w:rsidRPr="00CC1485" w:rsidRDefault="00505208" w:rsidP="00D40A2A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</w:rPr>
            </w:pPr>
          </w:p>
        </w:tc>
      </w:tr>
      <w:tr w:rsidR="00505208" w:rsidRPr="00CC1485" w14:paraId="15738B7B" w14:textId="77777777" w:rsidTr="001A1E84">
        <w:trPr>
          <w:trHeight w:val="581"/>
        </w:trPr>
        <w:tc>
          <w:tcPr>
            <w:tcW w:w="2307" w:type="dxa"/>
            <w:shd w:val="clear" w:color="auto" w:fill="FFFFFF" w:themeFill="background1"/>
            <w:vAlign w:val="center"/>
          </w:tcPr>
          <w:p w14:paraId="771F0558" w14:textId="77777777" w:rsidR="00505208" w:rsidRPr="00CC1485" w:rsidRDefault="00000000" w:rsidP="00505208">
            <w:pPr>
              <w:pStyle w:val="TableParagraph"/>
              <w:spacing w:before="1"/>
              <w:ind w:left="113" w:right="113"/>
              <w:rPr>
                <w:b/>
                <w:i/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75489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208" w:rsidRPr="00CC1485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505208" w:rsidRPr="00CC1485">
              <w:rPr>
                <w:color w:val="4F4C4D" w:themeColor="text1"/>
                <w:sz w:val="18"/>
              </w:rPr>
              <w:t xml:space="preserve">     </w:t>
            </w:r>
            <w:r w:rsidR="00505208" w:rsidRPr="00CC1485">
              <w:rPr>
                <w:b/>
                <w:i/>
                <w:color w:val="4F4C4D" w:themeColor="text1"/>
                <w:sz w:val="18"/>
              </w:rPr>
              <w:t>Timeline:</w:t>
            </w:r>
          </w:p>
        </w:tc>
        <w:tc>
          <w:tcPr>
            <w:tcW w:w="8223" w:type="dxa"/>
            <w:gridSpan w:val="4"/>
            <w:tcBorders>
              <w:bottom w:val="single" w:sz="4" w:space="0" w:color="ADADAD"/>
            </w:tcBorders>
            <w:vAlign w:val="center"/>
          </w:tcPr>
          <w:p w14:paraId="7C1D0B48" w14:textId="77777777" w:rsidR="00505208" w:rsidRPr="00CC1485" w:rsidRDefault="001A1E84" w:rsidP="001A1E84">
            <w:pPr>
              <w:pStyle w:val="TableParagraph"/>
              <w:numPr>
                <w:ilvl w:val="0"/>
                <w:numId w:val="9"/>
              </w:numPr>
              <w:spacing w:before="1"/>
              <w:ind w:right="113"/>
              <w:rPr>
                <w:b/>
                <w:bCs/>
                <w:color w:val="4F4C4D" w:themeColor="text1"/>
                <w:sz w:val="18"/>
              </w:rPr>
            </w:pPr>
            <w:r w:rsidRPr="00CC1485">
              <w:rPr>
                <w:b/>
                <w:bCs/>
                <w:color w:val="4F4C4D" w:themeColor="text1"/>
                <w:sz w:val="18"/>
              </w:rPr>
              <w:t>Updated duration:</w:t>
            </w:r>
          </w:p>
          <w:p w14:paraId="0146D55A" w14:textId="77777777" w:rsidR="001A1E84" w:rsidRPr="00CC1485" w:rsidRDefault="001A1E84" w:rsidP="001A1E84">
            <w:pPr>
              <w:pStyle w:val="TableParagraph"/>
              <w:numPr>
                <w:ilvl w:val="0"/>
                <w:numId w:val="9"/>
              </w:numPr>
              <w:spacing w:before="1"/>
              <w:ind w:right="113"/>
              <w:rPr>
                <w:color w:val="4F4C4D" w:themeColor="text1"/>
                <w:sz w:val="18"/>
              </w:rPr>
            </w:pPr>
            <w:r w:rsidRPr="00CC1485">
              <w:rPr>
                <w:b/>
                <w:bCs/>
                <w:color w:val="4F4C4D" w:themeColor="text1"/>
                <w:sz w:val="18"/>
              </w:rPr>
              <w:t>New end date:</w:t>
            </w:r>
          </w:p>
        </w:tc>
      </w:tr>
      <w:tr w:rsidR="00A0772E" w:rsidRPr="00CC1485" w14:paraId="260F15D5" w14:textId="77777777" w:rsidTr="00A0772E">
        <w:trPr>
          <w:trHeight w:val="423"/>
        </w:trPr>
        <w:tc>
          <w:tcPr>
            <w:tcW w:w="2307" w:type="dxa"/>
            <w:vMerge w:val="restart"/>
            <w:tcBorders>
              <w:right w:val="single" w:sz="4" w:space="0" w:color="ADADAD"/>
            </w:tcBorders>
            <w:shd w:val="clear" w:color="auto" w:fill="FFFFFF" w:themeFill="background1"/>
            <w:vAlign w:val="center"/>
          </w:tcPr>
          <w:p w14:paraId="0CBAA07D" w14:textId="77777777" w:rsidR="00A0772E" w:rsidRPr="00CC1485" w:rsidRDefault="00000000" w:rsidP="00505208">
            <w:pPr>
              <w:pStyle w:val="TableParagraph"/>
              <w:spacing w:before="1"/>
              <w:ind w:left="113" w:right="113"/>
              <w:rPr>
                <w:bCs/>
                <w:i/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72372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72E" w:rsidRPr="00CC1485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A0772E" w:rsidRPr="00CC1485">
              <w:rPr>
                <w:color w:val="4F4C4D" w:themeColor="text1"/>
                <w:sz w:val="18"/>
              </w:rPr>
              <w:t xml:space="preserve">     </w:t>
            </w:r>
            <w:r w:rsidR="00A0772E" w:rsidRPr="00CC1485">
              <w:rPr>
                <w:b/>
                <w:i/>
                <w:color w:val="4F4C4D" w:themeColor="text1"/>
                <w:sz w:val="18"/>
              </w:rPr>
              <w:t xml:space="preserve">Budget: </w:t>
            </w:r>
          </w:p>
        </w:tc>
        <w:tc>
          <w:tcPr>
            <w:tcW w:w="2551" w:type="dxa"/>
            <w:tcBorders>
              <w:top w:val="single" w:sz="4" w:space="0" w:color="ADADAD"/>
              <w:left w:val="single" w:sz="4" w:space="0" w:color="ADADAD"/>
              <w:bottom w:val="nil"/>
              <w:right w:val="nil"/>
            </w:tcBorders>
          </w:tcPr>
          <w:p w14:paraId="6EABA03B" w14:textId="77777777" w:rsidR="00A0772E" w:rsidRPr="00CC1485" w:rsidRDefault="00A0772E" w:rsidP="008960DB">
            <w:pPr>
              <w:pStyle w:val="TableParagraph"/>
              <w:spacing w:before="1"/>
              <w:ind w:left="113" w:right="113"/>
              <w:rPr>
                <w:b/>
                <w:i/>
                <w:color w:val="4F4C4D" w:themeColor="text1"/>
                <w:sz w:val="18"/>
              </w:rPr>
            </w:pPr>
            <w:r w:rsidRPr="00CC1485">
              <w:rPr>
                <w:b/>
                <w:i/>
                <w:color w:val="4F4C4D" w:themeColor="text1"/>
                <w:sz w:val="18"/>
              </w:rPr>
              <w:t xml:space="preserve">Total value of this change: </w:t>
            </w:r>
          </w:p>
        </w:tc>
        <w:tc>
          <w:tcPr>
            <w:tcW w:w="5672" w:type="dxa"/>
            <w:gridSpan w:val="3"/>
            <w:tcBorders>
              <w:top w:val="single" w:sz="4" w:space="0" w:color="ADADAD"/>
              <w:left w:val="nil"/>
              <w:bottom w:val="nil"/>
              <w:right w:val="single" w:sz="4" w:space="0" w:color="ADADAD"/>
            </w:tcBorders>
          </w:tcPr>
          <w:p w14:paraId="492EDE33" w14:textId="77777777" w:rsidR="00A0772E" w:rsidRPr="00CC1485" w:rsidRDefault="00A0772E" w:rsidP="008960DB">
            <w:pPr>
              <w:pStyle w:val="TableParagraph"/>
              <w:spacing w:before="1"/>
              <w:ind w:left="113" w:right="113"/>
              <w:rPr>
                <w:bCs/>
                <w:i/>
                <w:color w:val="4F4C4D" w:themeColor="text1"/>
                <w:sz w:val="18"/>
              </w:rPr>
            </w:pPr>
            <w:r w:rsidRPr="00CC1485">
              <w:rPr>
                <w:bCs/>
                <w:i/>
                <w:color w:val="4F4C4D" w:themeColor="text1"/>
                <w:sz w:val="18"/>
              </w:rPr>
              <w:t>$</w:t>
            </w:r>
          </w:p>
        </w:tc>
      </w:tr>
      <w:tr w:rsidR="00A0772E" w:rsidRPr="00CC1485" w14:paraId="37F65776" w14:textId="77777777" w:rsidTr="00A0772E">
        <w:trPr>
          <w:trHeight w:val="281"/>
        </w:trPr>
        <w:tc>
          <w:tcPr>
            <w:tcW w:w="2307" w:type="dxa"/>
            <w:vMerge/>
            <w:tcBorders>
              <w:right w:val="single" w:sz="4" w:space="0" w:color="ADADAD"/>
            </w:tcBorders>
            <w:shd w:val="clear" w:color="auto" w:fill="FFFFFF" w:themeFill="background1"/>
            <w:vAlign w:val="center"/>
          </w:tcPr>
          <w:p w14:paraId="2BC554E9" w14:textId="77777777" w:rsidR="00A0772E" w:rsidRPr="00CC1485" w:rsidRDefault="00A0772E" w:rsidP="00505208">
            <w:pPr>
              <w:pStyle w:val="TableParagraph"/>
              <w:spacing w:before="131"/>
              <w:ind w:left="111"/>
              <w:rPr>
                <w:b/>
                <w:color w:val="4F4C4D" w:themeColor="text1"/>
                <w:sz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DADAD"/>
              <w:bottom w:val="single" w:sz="4" w:space="0" w:color="ADADAD"/>
              <w:right w:val="nil"/>
            </w:tcBorders>
          </w:tcPr>
          <w:p w14:paraId="4C5741E4" w14:textId="77777777" w:rsidR="00A0772E" w:rsidRPr="00CC1485" w:rsidRDefault="00A0772E" w:rsidP="008960DB">
            <w:pPr>
              <w:pStyle w:val="TableParagraph"/>
              <w:spacing w:before="1"/>
              <w:ind w:left="113" w:right="113"/>
              <w:rPr>
                <w:b/>
                <w:i/>
                <w:color w:val="4F4C4D" w:themeColor="text1"/>
                <w:sz w:val="18"/>
              </w:rPr>
            </w:pPr>
            <w:r w:rsidRPr="00CC1485">
              <w:rPr>
                <w:b/>
                <w:i/>
                <w:color w:val="4F4C4D" w:themeColor="text1"/>
                <w:sz w:val="18"/>
              </w:rPr>
              <w:t>FY split: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DADAD"/>
              <w:right w:val="nil"/>
            </w:tcBorders>
          </w:tcPr>
          <w:p w14:paraId="4A879A19" w14:textId="77777777" w:rsidR="00A0772E" w:rsidRPr="00CC1485" w:rsidRDefault="00A0772E" w:rsidP="008960DB">
            <w:pPr>
              <w:pStyle w:val="TableParagraph"/>
              <w:spacing w:before="1"/>
              <w:ind w:left="113" w:right="113"/>
              <w:rPr>
                <w:bCs/>
                <w:i/>
                <w:color w:val="4F4C4D" w:themeColor="text1"/>
                <w:sz w:val="18"/>
              </w:rPr>
            </w:pPr>
            <w:r w:rsidRPr="00CC1485">
              <w:rPr>
                <w:bCs/>
                <w:i/>
                <w:color w:val="4F4C4D" w:themeColor="text1"/>
                <w:sz w:val="18"/>
              </w:rPr>
              <w:t>FY2</w:t>
            </w:r>
            <w:r w:rsidR="001A1E84" w:rsidRPr="00CC1485">
              <w:rPr>
                <w:bCs/>
                <w:i/>
                <w:color w:val="4F4C4D" w:themeColor="text1"/>
                <w:sz w:val="18"/>
              </w:rPr>
              <w:t>6</w:t>
            </w:r>
            <w:r w:rsidRPr="00CC1485">
              <w:rPr>
                <w:bCs/>
                <w:i/>
                <w:color w:val="4F4C4D" w:themeColor="text1"/>
                <w:sz w:val="18"/>
              </w:rPr>
              <w:t>: $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DADAD"/>
              <w:right w:val="nil"/>
            </w:tcBorders>
          </w:tcPr>
          <w:p w14:paraId="4F2F9BDB" w14:textId="77777777" w:rsidR="00A0772E" w:rsidRPr="00CC1485" w:rsidRDefault="00A0772E" w:rsidP="008960DB">
            <w:pPr>
              <w:pStyle w:val="TableParagraph"/>
              <w:spacing w:before="1"/>
              <w:ind w:left="113" w:right="113"/>
              <w:rPr>
                <w:bCs/>
                <w:i/>
                <w:color w:val="4F4C4D" w:themeColor="text1"/>
                <w:sz w:val="18"/>
              </w:rPr>
            </w:pPr>
            <w:r w:rsidRPr="00CC1485">
              <w:rPr>
                <w:bCs/>
                <w:i/>
                <w:color w:val="4F4C4D" w:themeColor="text1"/>
                <w:sz w:val="18"/>
              </w:rPr>
              <w:t>FY2</w:t>
            </w:r>
            <w:r w:rsidR="001A1E84" w:rsidRPr="00CC1485">
              <w:rPr>
                <w:bCs/>
                <w:i/>
                <w:color w:val="4F4C4D" w:themeColor="text1"/>
                <w:sz w:val="18"/>
              </w:rPr>
              <w:t>7</w:t>
            </w:r>
            <w:r w:rsidRPr="00CC1485">
              <w:rPr>
                <w:bCs/>
                <w:i/>
                <w:color w:val="4F4C4D" w:themeColor="text1"/>
                <w:sz w:val="18"/>
              </w:rPr>
              <w:t>: $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</w:tcPr>
          <w:p w14:paraId="707AF42D" w14:textId="77777777" w:rsidR="00A0772E" w:rsidRPr="00CC1485" w:rsidRDefault="00A0772E" w:rsidP="008960DB">
            <w:pPr>
              <w:pStyle w:val="TableParagraph"/>
              <w:spacing w:before="1"/>
              <w:ind w:left="113" w:right="113"/>
              <w:rPr>
                <w:bCs/>
                <w:i/>
                <w:color w:val="4F4C4D" w:themeColor="text1"/>
                <w:sz w:val="18"/>
              </w:rPr>
            </w:pPr>
            <w:r w:rsidRPr="00CC1485">
              <w:rPr>
                <w:bCs/>
                <w:i/>
                <w:color w:val="4F4C4D" w:themeColor="text1"/>
                <w:sz w:val="18"/>
              </w:rPr>
              <w:t>Future year/s: $</w:t>
            </w:r>
          </w:p>
        </w:tc>
      </w:tr>
      <w:tr w:rsidR="00505208" w:rsidRPr="00CC1485" w14:paraId="475A5C3C" w14:textId="77777777" w:rsidTr="00505208">
        <w:trPr>
          <w:trHeight w:val="581"/>
        </w:trPr>
        <w:tc>
          <w:tcPr>
            <w:tcW w:w="2307" w:type="dxa"/>
            <w:shd w:val="clear" w:color="auto" w:fill="FFFFFF" w:themeFill="background1"/>
            <w:vAlign w:val="center"/>
          </w:tcPr>
          <w:p w14:paraId="0086201D" w14:textId="77777777" w:rsidR="00505208" w:rsidRPr="00CC1485" w:rsidRDefault="00000000" w:rsidP="00505208">
            <w:pPr>
              <w:pStyle w:val="TableParagraph"/>
              <w:spacing w:before="1"/>
              <w:ind w:left="113" w:right="113"/>
              <w:rPr>
                <w:b/>
                <w:i/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6090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208" w:rsidRPr="00CC1485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505208" w:rsidRPr="00CC1485">
              <w:rPr>
                <w:color w:val="4F4C4D" w:themeColor="text1"/>
                <w:sz w:val="18"/>
              </w:rPr>
              <w:t xml:space="preserve">     </w:t>
            </w:r>
            <w:r w:rsidR="00505208" w:rsidRPr="00CC1485">
              <w:rPr>
                <w:b/>
                <w:i/>
                <w:color w:val="4F4C4D" w:themeColor="text1"/>
                <w:sz w:val="18"/>
              </w:rPr>
              <w:t>Benefits / ROI:</w:t>
            </w:r>
          </w:p>
        </w:tc>
        <w:tc>
          <w:tcPr>
            <w:tcW w:w="8223" w:type="dxa"/>
            <w:gridSpan w:val="4"/>
            <w:tcBorders>
              <w:top w:val="single" w:sz="4" w:space="0" w:color="ADADAD"/>
            </w:tcBorders>
          </w:tcPr>
          <w:p w14:paraId="348AAEA2" w14:textId="77777777" w:rsidR="00505208" w:rsidRPr="00CC1485" w:rsidRDefault="00505208" w:rsidP="008960DB">
            <w:pPr>
              <w:pStyle w:val="TableParagraph"/>
              <w:spacing w:before="1"/>
              <w:ind w:left="113" w:right="113"/>
              <w:rPr>
                <w:bCs/>
                <w:i/>
                <w:color w:val="4F4C4D" w:themeColor="text1"/>
                <w:sz w:val="18"/>
              </w:rPr>
            </w:pPr>
          </w:p>
        </w:tc>
      </w:tr>
      <w:tr w:rsidR="00505208" w:rsidRPr="00CC1485" w14:paraId="21D4727F" w14:textId="77777777" w:rsidTr="00505208">
        <w:trPr>
          <w:trHeight w:val="581"/>
        </w:trPr>
        <w:tc>
          <w:tcPr>
            <w:tcW w:w="2307" w:type="dxa"/>
            <w:shd w:val="clear" w:color="auto" w:fill="FFFFFF" w:themeFill="background1"/>
            <w:vAlign w:val="center"/>
          </w:tcPr>
          <w:p w14:paraId="709157E7" w14:textId="77777777" w:rsidR="00505208" w:rsidRPr="00CC1485" w:rsidRDefault="00000000" w:rsidP="00505208">
            <w:pPr>
              <w:pStyle w:val="TableParagraph"/>
              <w:spacing w:before="1"/>
              <w:ind w:left="113" w:right="113"/>
              <w:rPr>
                <w:b/>
                <w:i/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981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208" w:rsidRPr="00CC1485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505208" w:rsidRPr="00CC1485">
              <w:rPr>
                <w:color w:val="4F4C4D" w:themeColor="text1"/>
                <w:sz w:val="18"/>
              </w:rPr>
              <w:t xml:space="preserve">     </w:t>
            </w:r>
            <w:r w:rsidR="00505208" w:rsidRPr="00CC1485">
              <w:rPr>
                <w:b/>
                <w:i/>
                <w:color w:val="4F4C4D" w:themeColor="text1"/>
                <w:sz w:val="18"/>
              </w:rPr>
              <w:t>Other:</w:t>
            </w:r>
          </w:p>
        </w:tc>
        <w:tc>
          <w:tcPr>
            <w:tcW w:w="8223" w:type="dxa"/>
            <w:gridSpan w:val="4"/>
          </w:tcPr>
          <w:p w14:paraId="12E622DF" w14:textId="77777777" w:rsidR="00505208" w:rsidRPr="00CC1485" w:rsidRDefault="00505208" w:rsidP="008960DB">
            <w:pPr>
              <w:pStyle w:val="TableParagraph"/>
              <w:spacing w:before="1"/>
              <w:ind w:left="113" w:right="113"/>
              <w:rPr>
                <w:color w:val="4F4C4D" w:themeColor="text1"/>
                <w:sz w:val="18"/>
              </w:rPr>
            </w:pPr>
          </w:p>
        </w:tc>
      </w:tr>
    </w:tbl>
    <w:p w14:paraId="6E392F6D" w14:textId="77777777" w:rsidR="006A2B87" w:rsidRPr="00CC1485" w:rsidRDefault="006A2B87">
      <w:pPr>
        <w:rPr>
          <w:color w:val="4F4C4D" w:themeColor="text1"/>
          <w:sz w:val="18"/>
        </w:rPr>
      </w:pPr>
    </w:p>
    <w:tbl>
      <w:tblPr>
        <w:tblW w:w="0" w:type="auto"/>
        <w:tblInd w:w="-183" w:type="dxa"/>
        <w:tblBorders>
          <w:top w:val="single" w:sz="2" w:space="0" w:color="ADADAD"/>
          <w:left w:val="single" w:sz="2" w:space="0" w:color="ADADAD"/>
          <w:bottom w:val="single" w:sz="2" w:space="0" w:color="ADADAD"/>
          <w:right w:val="single" w:sz="2" w:space="0" w:color="ADADAD"/>
          <w:insideH w:val="single" w:sz="2" w:space="0" w:color="ADADAD"/>
          <w:insideV w:val="single" w:sz="2" w:space="0" w:color="ADADA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4394"/>
        <w:gridCol w:w="2270"/>
      </w:tblGrid>
      <w:tr w:rsidR="0005659D" w:rsidRPr="00CC1485" w14:paraId="27D2CE1B" w14:textId="77777777" w:rsidTr="00967D62">
        <w:trPr>
          <w:trHeight w:val="492"/>
        </w:trPr>
        <w:tc>
          <w:tcPr>
            <w:tcW w:w="38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22DD58C4" w14:textId="77777777" w:rsidR="00D40A2A" w:rsidRPr="00CC1485" w:rsidRDefault="0005659D" w:rsidP="00852CBA">
            <w:pPr>
              <w:pStyle w:val="TableParagraph"/>
              <w:spacing w:before="1"/>
              <w:ind w:left="112"/>
              <w:rPr>
                <w:b/>
                <w:color w:val="FFFFFF" w:themeColor="background1"/>
                <w:sz w:val="18"/>
              </w:rPr>
            </w:pPr>
            <w:r w:rsidRPr="00CC1485">
              <w:rPr>
                <w:b/>
                <w:color w:val="FFFFFF" w:themeColor="background1"/>
                <w:sz w:val="18"/>
              </w:rPr>
              <w:t>APPROVALS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20A32DE6" w14:textId="77777777" w:rsidR="00D40A2A" w:rsidRPr="00CC1485" w:rsidRDefault="0005659D" w:rsidP="0057146B">
            <w:pPr>
              <w:pStyle w:val="TableParagraph"/>
              <w:ind w:left="130"/>
              <w:jc w:val="center"/>
              <w:rPr>
                <w:b/>
                <w:color w:val="FFFFFF" w:themeColor="background1"/>
                <w:sz w:val="18"/>
              </w:rPr>
            </w:pPr>
            <w:r w:rsidRPr="00CC1485">
              <w:rPr>
                <w:b/>
                <w:color w:val="FFFFFF" w:themeColor="background1"/>
                <w:sz w:val="18"/>
              </w:rPr>
              <w:t>NAME &amp; SIGNATURE</w:t>
            </w:r>
          </w:p>
        </w:tc>
        <w:tc>
          <w:tcPr>
            <w:tcW w:w="22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69D0F7"/>
            <w:vAlign w:val="center"/>
          </w:tcPr>
          <w:p w14:paraId="2F248A1A" w14:textId="77777777" w:rsidR="00D40A2A" w:rsidRPr="00CC1485" w:rsidRDefault="0005659D" w:rsidP="0057146B">
            <w:pPr>
              <w:pStyle w:val="TableParagraph"/>
              <w:ind w:left="130"/>
              <w:jc w:val="center"/>
              <w:rPr>
                <w:b/>
                <w:color w:val="FFFFFF" w:themeColor="background1"/>
                <w:sz w:val="18"/>
              </w:rPr>
            </w:pPr>
            <w:r w:rsidRPr="00CC1485">
              <w:rPr>
                <w:b/>
                <w:color w:val="FFFFFF" w:themeColor="background1"/>
                <w:sz w:val="18"/>
              </w:rPr>
              <w:t>DATE</w:t>
            </w:r>
          </w:p>
        </w:tc>
      </w:tr>
      <w:tr w:rsidR="0005659D" w:rsidRPr="00CC1485" w14:paraId="00EB3BD6" w14:textId="77777777" w:rsidTr="001A1E84">
        <w:trPr>
          <w:trHeight w:val="680"/>
        </w:trPr>
        <w:tc>
          <w:tcPr>
            <w:tcW w:w="3866" w:type="dxa"/>
            <w:tcBorders>
              <w:top w:val="single" w:sz="4" w:space="0" w:color="BFBFBF" w:themeColor="background1" w:themeShade="BF"/>
            </w:tcBorders>
            <w:shd w:val="clear" w:color="auto" w:fill="E6E6E6"/>
            <w:vAlign w:val="center"/>
          </w:tcPr>
          <w:p w14:paraId="5D39A04C" w14:textId="77777777" w:rsidR="00D40A2A" w:rsidRPr="00CC1485" w:rsidRDefault="00A97592" w:rsidP="00D40A2A">
            <w:pPr>
              <w:pStyle w:val="TableParagraph"/>
              <w:spacing w:before="60"/>
              <w:ind w:left="113" w:right="113"/>
              <w:rPr>
                <w:b/>
                <w:color w:val="4F4C4D" w:themeColor="text1"/>
                <w:sz w:val="18"/>
              </w:rPr>
            </w:pPr>
            <w:r w:rsidRPr="00CC1485">
              <w:rPr>
                <w:b/>
                <w:color w:val="4F4C4D" w:themeColor="text1"/>
                <w:sz w:val="18"/>
              </w:rPr>
              <w:t>General Manager,</w:t>
            </w:r>
            <w:r w:rsidR="00D40A2A" w:rsidRPr="00CC1485">
              <w:rPr>
                <w:b/>
                <w:color w:val="4F4C4D" w:themeColor="text1"/>
                <w:sz w:val="18"/>
              </w:rPr>
              <w:t xml:space="preserve"> Mutual Benefits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</w:tcBorders>
          </w:tcPr>
          <w:p w14:paraId="06C7702F" w14:textId="77777777" w:rsidR="00D40A2A" w:rsidRPr="00CC1485" w:rsidRDefault="00D40A2A" w:rsidP="00D40A2A">
            <w:pPr>
              <w:pStyle w:val="TableParagraph"/>
              <w:spacing w:before="60"/>
              <w:ind w:left="113" w:right="113"/>
              <w:rPr>
                <w:color w:val="4F4C4D" w:themeColor="text1"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BFBFBF" w:themeColor="background1" w:themeShade="BF"/>
            </w:tcBorders>
          </w:tcPr>
          <w:p w14:paraId="2C27761F" w14:textId="77777777" w:rsidR="00D40A2A" w:rsidRPr="00CC1485" w:rsidRDefault="00D40A2A" w:rsidP="00D40A2A">
            <w:pPr>
              <w:pStyle w:val="TableParagraph"/>
              <w:spacing w:before="60"/>
              <w:ind w:left="113" w:right="113"/>
              <w:rPr>
                <w:color w:val="4F4C4D" w:themeColor="text1"/>
                <w:sz w:val="18"/>
              </w:rPr>
            </w:pPr>
          </w:p>
        </w:tc>
      </w:tr>
      <w:tr w:rsidR="0005659D" w:rsidRPr="00CC1485" w14:paraId="35F30B4E" w14:textId="77777777" w:rsidTr="008960DB">
        <w:trPr>
          <w:trHeight w:val="680"/>
        </w:trPr>
        <w:tc>
          <w:tcPr>
            <w:tcW w:w="3866" w:type="dxa"/>
            <w:shd w:val="clear" w:color="auto" w:fill="E6E6E6"/>
            <w:vAlign w:val="center"/>
          </w:tcPr>
          <w:p w14:paraId="5B633989" w14:textId="77777777" w:rsidR="00D40A2A" w:rsidRPr="00CC1485" w:rsidRDefault="0057146B" w:rsidP="00D40A2A">
            <w:pPr>
              <w:pStyle w:val="TableParagraph"/>
              <w:spacing w:before="60"/>
              <w:ind w:left="113" w:right="113"/>
              <w:rPr>
                <w:b/>
                <w:color w:val="4F4C4D" w:themeColor="text1"/>
                <w:sz w:val="18"/>
              </w:rPr>
            </w:pPr>
            <w:r w:rsidRPr="00CC1485">
              <w:rPr>
                <w:b/>
                <w:color w:val="4F4C4D" w:themeColor="text1"/>
                <w:sz w:val="18"/>
              </w:rPr>
              <w:t>Funding Pool</w:t>
            </w:r>
            <w:r w:rsidR="00D40A2A" w:rsidRPr="00CC1485">
              <w:rPr>
                <w:b/>
                <w:color w:val="4F4C4D" w:themeColor="text1"/>
                <w:sz w:val="18"/>
              </w:rPr>
              <w:t xml:space="preserve"> General Manager</w:t>
            </w:r>
            <w:r w:rsidRPr="00CC1485">
              <w:rPr>
                <w:b/>
                <w:color w:val="4F4C4D" w:themeColor="text1"/>
                <w:sz w:val="18"/>
              </w:rPr>
              <w:t xml:space="preserve"> / Project Sponsor</w:t>
            </w:r>
          </w:p>
        </w:tc>
        <w:tc>
          <w:tcPr>
            <w:tcW w:w="4394" w:type="dxa"/>
          </w:tcPr>
          <w:p w14:paraId="08A330D7" w14:textId="77777777" w:rsidR="00D40A2A" w:rsidRPr="00CC1485" w:rsidRDefault="00D40A2A" w:rsidP="00D40A2A">
            <w:pPr>
              <w:pStyle w:val="TableParagraph"/>
              <w:spacing w:before="60"/>
              <w:ind w:left="113" w:right="113"/>
              <w:rPr>
                <w:color w:val="4F4C4D" w:themeColor="text1"/>
                <w:sz w:val="18"/>
              </w:rPr>
            </w:pPr>
          </w:p>
        </w:tc>
        <w:tc>
          <w:tcPr>
            <w:tcW w:w="2270" w:type="dxa"/>
          </w:tcPr>
          <w:p w14:paraId="77954E8A" w14:textId="77777777" w:rsidR="00D40A2A" w:rsidRPr="00CC1485" w:rsidRDefault="00D40A2A" w:rsidP="00D40A2A">
            <w:pPr>
              <w:pStyle w:val="TableParagraph"/>
              <w:spacing w:before="60"/>
              <w:ind w:left="113" w:right="113"/>
              <w:rPr>
                <w:color w:val="4F4C4D" w:themeColor="text1"/>
                <w:sz w:val="18"/>
              </w:rPr>
            </w:pPr>
          </w:p>
        </w:tc>
      </w:tr>
    </w:tbl>
    <w:p w14:paraId="48057CE3" w14:textId="77777777" w:rsidR="00C35938" w:rsidRPr="00CC1485" w:rsidRDefault="00C35938" w:rsidP="00D40A2A">
      <w:pPr>
        <w:pStyle w:val="BodyText"/>
        <w:spacing w:before="31" w:line="432" w:lineRule="exact"/>
        <w:ind w:right="288"/>
        <w:rPr>
          <w:color w:val="4F4C4D" w:themeColor="text1"/>
        </w:rPr>
      </w:pPr>
    </w:p>
    <w:sectPr w:rsidR="00C35938" w:rsidRPr="00CC1485" w:rsidSect="00D40A2A">
      <w:headerReference w:type="default" r:id="rId12"/>
      <w:footerReference w:type="default" r:id="rId13"/>
      <w:pgSz w:w="11910" w:h="16840"/>
      <w:pgMar w:top="1276" w:right="680" w:bottom="1125" w:left="8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8B09" w14:textId="77777777" w:rsidR="00337804" w:rsidRDefault="00337804">
      <w:r>
        <w:separator/>
      </w:r>
    </w:p>
  </w:endnote>
  <w:endnote w:type="continuationSeparator" w:id="0">
    <w:p w14:paraId="3F582922" w14:textId="77777777" w:rsidR="00337804" w:rsidRDefault="0033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CF5" w14:textId="77777777" w:rsidR="00614D7F" w:rsidRPr="00CC1485" w:rsidRDefault="00614D7F" w:rsidP="00614D7F">
    <w:pPr>
      <w:pStyle w:val="Footer"/>
      <w:rPr>
        <w:i/>
        <w:color w:val="D485F9"/>
        <w:sz w:val="18"/>
        <w:szCs w:val="18"/>
      </w:rPr>
    </w:pPr>
    <w:r w:rsidRPr="00CC1485">
      <w:rPr>
        <w:i/>
        <w:sz w:val="18"/>
        <w:szCs w:val="18"/>
      </w:rPr>
      <w:t xml:space="preserve">Email completed form to: </w:t>
    </w:r>
    <w:hyperlink r:id="rId1" w:history="1">
      <w:r w:rsidRPr="00CC1485">
        <w:rPr>
          <w:rStyle w:val="Hyperlink"/>
          <w:i/>
          <w:color w:val="D485F9"/>
          <w:sz w:val="18"/>
          <w:szCs w:val="18"/>
        </w:rPr>
        <w:t>mutualbenefits@eml.com.au</w:t>
      </w:r>
    </w:hyperlink>
    <w:r w:rsidRPr="00CC1485">
      <w:rPr>
        <w:i/>
        <w:color w:val="D485F9"/>
        <w:sz w:val="18"/>
        <w:szCs w:val="18"/>
      </w:rPr>
      <w:t xml:space="preserve"> </w:t>
    </w:r>
  </w:p>
  <w:p w14:paraId="5636EEAD" w14:textId="77777777" w:rsidR="00614D7F" w:rsidRDefault="00614D7F">
    <w:pPr>
      <w:pStyle w:val="Footer"/>
    </w:pPr>
  </w:p>
  <w:p w14:paraId="146F3D5D" w14:textId="77777777" w:rsidR="00614D7F" w:rsidRDefault="0061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A667" w14:textId="77777777" w:rsidR="00337804" w:rsidRDefault="00337804">
      <w:r>
        <w:separator/>
      </w:r>
    </w:p>
  </w:footnote>
  <w:footnote w:type="continuationSeparator" w:id="0">
    <w:p w14:paraId="0A2AFB84" w14:textId="77777777" w:rsidR="00337804" w:rsidRDefault="0033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4070" w14:textId="77777777" w:rsidR="006A2B87" w:rsidRDefault="00967D62">
    <w:pPr>
      <w:pStyle w:val="BodyText"/>
      <w:spacing w:line="14" w:lineRule="auto"/>
      <w:contextualSpacing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79" behindDoc="1" locked="0" layoutInCell="1" allowOverlap="1" wp14:anchorId="0681BCDE" wp14:editId="3A373CB5">
              <wp:simplePos x="0" y="0"/>
              <wp:positionH relativeFrom="column">
                <wp:posOffset>3935730</wp:posOffset>
              </wp:positionH>
              <wp:positionV relativeFrom="page">
                <wp:posOffset>290057</wp:posOffset>
              </wp:positionV>
              <wp:extent cx="2783892" cy="510540"/>
              <wp:effectExtent l="0" t="0" r="16510" b="22860"/>
              <wp:wrapNone/>
              <wp:docPr id="441318220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3892" cy="510540"/>
                      </a:xfrm>
                      <a:prstGeom prst="roundRect">
                        <a:avLst/>
                      </a:prstGeom>
                      <a:solidFill>
                        <a:srgbClr val="E9ECEE"/>
                      </a:solidFill>
                      <a:ln>
                        <a:solidFill>
                          <a:srgbClr val="E9ECEE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6F4694B7" id="Rectangle: Rounded Corners 5" o:spid="_x0000_s1026" style="position:absolute;margin-left:309.9pt;margin-top:22.85pt;width:219.2pt;height:40.2pt;z-index:-25166080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" fillcolor="#e9ecee" strokecolor="#e9ecee" strokeweight="1pt">
              <v:stroke joinstyle="miter"/>
              <w10:wrap anchory="page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420BE19" wp14:editId="2729B6D3">
          <wp:simplePos x="0" y="0"/>
          <wp:positionH relativeFrom="margin">
            <wp:align>left</wp:align>
          </wp:positionH>
          <wp:positionV relativeFrom="paragraph">
            <wp:posOffset>164774</wp:posOffset>
          </wp:positionV>
          <wp:extent cx="1531620" cy="550545"/>
          <wp:effectExtent l="0" t="0" r="0" b="1905"/>
          <wp:wrapThrough wrapText="bothSides">
            <wp:wrapPolygon edited="0">
              <wp:start x="0" y="0"/>
              <wp:lineTo x="0" y="20927"/>
              <wp:lineTo x="15582" y="20927"/>
              <wp:lineTo x="16657" y="20927"/>
              <wp:lineTo x="20687" y="13453"/>
              <wp:lineTo x="21224" y="5232"/>
              <wp:lineTo x="21224" y="0"/>
              <wp:lineTo x="0" y="0"/>
            </wp:wrapPolygon>
          </wp:wrapThrough>
          <wp:docPr id="1329777565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77565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568" w:rsidRPr="00133568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6578C4E" wp14:editId="67AE4308">
              <wp:simplePos x="0" y="0"/>
              <wp:positionH relativeFrom="page">
                <wp:posOffset>2820838</wp:posOffset>
              </wp:positionH>
              <wp:positionV relativeFrom="page">
                <wp:posOffset>388189</wp:posOffset>
              </wp:positionV>
              <wp:extent cx="4232275" cy="414068"/>
              <wp:effectExtent l="0" t="0" r="15875" b="5080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32275" cy="4140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E7AAD" w14:textId="77777777" w:rsidR="00614D7F" w:rsidRPr="00CC1485" w:rsidRDefault="00133568" w:rsidP="00614D7F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 w:rsidRPr="00CC1485">
                            <w:rPr>
                              <w:b/>
                              <w:color w:val="D485F9"/>
                              <w:sz w:val="24"/>
                            </w:rPr>
                            <w:t>M</w:t>
                          </w:r>
                          <w:r w:rsidR="00790A8E" w:rsidRPr="00CC1485">
                            <w:rPr>
                              <w:b/>
                              <w:color w:val="D485F9"/>
                              <w:sz w:val="24"/>
                            </w:rPr>
                            <w:t>utual</w:t>
                          </w:r>
                          <w:r w:rsidRPr="00CC1485">
                            <w:rPr>
                              <w:b/>
                              <w:color w:val="D485F9"/>
                              <w:sz w:val="24"/>
                            </w:rPr>
                            <w:t xml:space="preserve"> Benefits </w:t>
                          </w:r>
                          <w:r w:rsidR="00614D7F" w:rsidRPr="00CC1485">
                            <w:rPr>
                              <w:b/>
                              <w:color w:val="000000"/>
                              <w:sz w:val="24"/>
                            </w:rPr>
                            <w:t>Program</w:t>
                          </w:r>
                        </w:p>
                        <w:p w14:paraId="14C5007D" w14:textId="77777777" w:rsidR="00133568" w:rsidRPr="00CC1485" w:rsidRDefault="00967D62" w:rsidP="00614D7F">
                          <w:pPr>
                            <w:spacing w:before="12"/>
                            <w:ind w:left="20"/>
                            <w:jc w:val="right"/>
                            <w:rPr>
                              <w:bCs/>
                              <w:color w:val="000000"/>
                              <w:sz w:val="24"/>
                            </w:rPr>
                          </w:pPr>
                          <w:r w:rsidRPr="00CC1485">
                            <w:rPr>
                              <w:bCs/>
                              <w:color w:val="000000"/>
                              <w:sz w:val="24"/>
                            </w:rPr>
                            <w:t xml:space="preserve">FY26 Project Change Request Form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78C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30.55pt;width:333.25pt;height:32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" filled="f" stroked="f">
              <v:path arrowok="t"/>
              <v:textbox inset="0,0,0,0">
                <w:txbxContent>
                  <w:p w14:paraId="234E7AAD" w14:textId="77777777" w:rsidR="00614D7F" w:rsidRPr="00CC1485" w:rsidRDefault="00133568" w:rsidP="00614D7F">
                    <w:pPr>
                      <w:spacing w:before="12"/>
                      <w:ind w:left="20"/>
                      <w:jc w:val="right"/>
                      <w:rPr>
                        <w:b/>
                        <w:color w:val="000000"/>
                        <w:sz w:val="24"/>
                      </w:rPr>
                    </w:pPr>
                    <w:r w:rsidRPr="00CC1485">
                      <w:rPr>
                        <w:b/>
                        <w:color w:val="D485F9"/>
                        <w:sz w:val="24"/>
                      </w:rPr>
                      <w:t>M</w:t>
                    </w:r>
                    <w:r w:rsidR="00790A8E" w:rsidRPr="00CC1485">
                      <w:rPr>
                        <w:b/>
                        <w:color w:val="D485F9"/>
                        <w:sz w:val="24"/>
                      </w:rPr>
                      <w:t>utual</w:t>
                    </w:r>
                    <w:r w:rsidRPr="00CC1485">
                      <w:rPr>
                        <w:b/>
                        <w:color w:val="D485F9"/>
                        <w:sz w:val="24"/>
                      </w:rPr>
                      <w:t xml:space="preserve"> Benefits </w:t>
                    </w:r>
                    <w:r w:rsidR="00614D7F" w:rsidRPr="00CC1485">
                      <w:rPr>
                        <w:b/>
                        <w:color w:val="000000"/>
                        <w:sz w:val="24"/>
                      </w:rPr>
                      <w:t>Program</w:t>
                    </w:r>
                  </w:p>
                  <w:p w14:paraId="14C5007D" w14:textId="77777777" w:rsidR="00133568" w:rsidRPr="00CC1485" w:rsidRDefault="00967D62" w:rsidP="00614D7F">
                    <w:pPr>
                      <w:spacing w:before="12"/>
                      <w:ind w:left="20"/>
                      <w:jc w:val="right"/>
                      <w:rPr>
                        <w:bCs/>
                        <w:color w:val="000000"/>
                        <w:sz w:val="24"/>
                      </w:rPr>
                    </w:pPr>
                    <w:r w:rsidRPr="00CC1485">
                      <w:rPr>
                        <w:bCs/>
                        <w:color w:val="000000"/>
                        <w:sz w:val="24"/>
                      </w:rPr>
                      <w:t xml:space="preserve">FY26 Project Change Request Form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146B">
      <w:rPr>
        <w:sz w:val="20"/>
      </w:rPr>
      <w:t xml:space="preserve"> (FY25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257E"/>
    <w:multiLevelType w:val="hybridMultilevel"/>
    <w:tmpl w:val="00C0FD3E"/>
    <w:lvl w:ilvl="0" w:tplc="2FCC0F02">
      <w:start w:val="1"/>
      <w:numFmt w:val="decimal"/>
      <w:lvlText w:val="%1."/>
      <w:lvlJc w:val="left"/>
      <w:pPr>
        <w:ind w:left="679" w:hanging="360"/>
      </w:pPr>
      <w:rPr>
        <w:rFonts w:ascii="Segoe UI Symbol" w:eastAsia="MS Gothic" w:hAnsi="Segoe UI Symbol" w:cs="Segoe UI Symbol" w:hint="default"/>
        <w:color w:val="4F4C4D" w:themeColor="text1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399" w:hanging="360"/>
      </w:pPr>
    </w:lvl>
    <w:lvl w:ilvl="2" w:tplc="0C09001B" w:tentative="1">
      <w:start w:val="1"/>
      <w:numFmt w:val="lowerRoman"/>
      <w:lvlText w:val="%3."/>
      <w:lvlJc w:val="right"/>
      <w:pPr>
        <w:ind w:left="2119" w:hanging="180"/>
      </w:pPr>
    </w:lvl>
    <w:lvl w:ilvl="3" w:tplc="0C09000F" w:tentative="1">
      <w:start w:val="1"/>
      <w:numFmt w:val="decimal"/>
      <w:lvlText w:val="%4."/>
      <w:lvlJc w:val="left"/>
      <w:pPr>
        <w:ind w:left="2839" w:hanging="360"/>
      </w:pPr>
    </w:lvl>
    <w:lvl w:ilvl="4" w:tplc="0C090019" w:tentative="1">
      <w:start w:val="1"/>
      <w:numFmt w:val="lowerLetter"/>
      <w:lvlText w:val="%5."/>
      <w:lvlJc w:val="left"/>
      <w:pPr>
        <w:ind w:left="3559" w:hanging="360"/>
      </w:pPr>
    </w:lvl>
    <w:lvl w:ilvl="5" w:tplc="0C09001B" w:tentative="1">
      <w:start w:val="1"/>
      <w:numFmt w:val="lowerRoman"/>
      <w:lvlText w:val="%6."/>
      <w:lvlJc w:val="right"/>
      <w:pPr>
        <w:ind w:left="4279" w:hanging="180"/>
      </w:pPr>
    </w:lvl>
    <w:lvl w:ilvl="6" w:tplc="0C09000F" w:tentative="1">
      <w:start w:val="1"/>
      <w:numFmt w:val="decimal"/>
      <w:lvlText w:val="%7."/>
      <w:lvlJc w:val="left"/>
      <w:pPr>
        <w:ind w:left="4999" w:hanging="360"/>
      </w:pPr>
    </w:lvl>
    <w:lvl w:ilvl="7" w:tplc="0C090019" w:tentative="1">
      <w:start w:val="1"/>
      <w:numFmt w:val="lowerLetter"/>
      <w:lvlText w:val="%8."/>
      <w:lvlJc w:val="left"/>
      <w:pPr>
        <w:ind w:left="5719" w:hanging="360"/>
      </w:pPr>
    </w:lvl>
    <w:lvl w:ilvl="8" w:tplc="0C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2FA50CB9"/>
    <w:multiLevelType w:val="hybridMultilevel"/>
    <w:tmpl w:val="789211EE"/>
    <w:lvl w:ilvl="0" w:tplc="2E3C4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7F653A0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en-US"/>
      </w:rPr>
    </w:lvl>
    <w:lvl w:ilvl="2" w:tplc="933CD49C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en-US"/>
      </w:rPr>
    </w:lvl>
    <w:lvl w:ilvl="3" w:tplc="132E3992">
      <w:numFmt w:val="bullet"/>
      <w:lvlText w:val="•"/>
      <w:lvlJc w:val="left"/>
      <w:pPr>
        <w:ind w:left="3807" w:hanging="361"/>
      </w:pPr>
      <w:rPr>
        <w:rFonts w:hint="default"/>
        <w:lang w:val="en-US" w:eastAsia="en-US" w:bidi="en-US"/>
      </w:rPr>
    </w:lvl>
    <w:lvl w:ilvl="4" w:tplc="015C81E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5" w:tplc="5DEEDFD2">
      <w:numFmt w:val="bullet"/>
      <w:lvlText w:val="•"/>
      <w:lvlJc w:val="left"/>
      <w:pPr>
        <w:ind w:left="5692" w:hanging="361"/>
      </w:pPr>
      <w:rPr>
        <w:rFonts w:hint="default"/>
        <w:lang w:val="en-US" w:eastAsia="en-US" w:bidi="en-US"/>
      </w:rPr>
    </w:lvl>
    <w:lvl w:ilvl="6" w:tplc="2ED62E0E">
      <w:numFmt w:val="bullet"/>
      <w:lvlText w:val="•"/>
      <w:lvlJc w:val="left"/>
      <w:pPr>
        <w:ind w:left="6635" w:hanging="361"/>
      </w:pPr>
      <w:rPr>
        <w:rFonts w:hint="default"/>
        <w:lang w:val="en-US" w:eastAsia="en-US" w:bidi="en-US"/>
      </w:rPr>
    </w:lvl>
    <w:lvl w:ilvl="7" w:tplc="16342E04">
      <w:numFmt w:val="bullet"/>
      <w:lvlText w:val="•"/>
      <w:lvlJc w:val="left"/>
      <w:pPr>
        <w:ind w:left="7577" w:hanging="361"/>
      </w:pPr>
      <w:rPr>
        <w:rFonts w:hint="default"/>
        <w:lang w:val="en-US" w:eastAsia="en-US" w:bidi="en-US"/>
      </w:rPr>
    </w:lvl>
    <w:lvl w:ilvl="8" w:tplc="A9024B84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88E5714"/>
    <w:multiLevelType w:val="hybridMultilevel"/>
    <w:tmpl w:val="F32C758E"/>
    <w:lvl w:ilvl="0" w:tplc="ED3E01D2">
      <w:start w:val="1"/>
      <w:numFmt w:val="decimal"/>
      <w:lvlText w:val="%1)"/>
      <w:lvlJc w:val="left"/>
      <w:pPr>
        <w:ind w:left="620" w:hanging="36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en-US"/>
      </w:rPr>
    </w:lvl>
    <w:lvl w:ilvl="1" w:tplc="0D560000">
      <w:numFmt w:val="bullet"/>
      <w:lvlText w:val=""/>
      <w:lvlJc w:val="left"/>
      <w:pPr>
        <w:ind w:left="134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2" w:tplc="4E1CE6A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en-US"/>
      </w:rPr>
    </w:lvl>
    <w:lvl w:ilvl="3" w:tplc="20BAE56E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en-US"/>
      </w:rPr>
    </w:lvl>
    <w:lvl w:ilvl="4" w:tplc="2FF88FD6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en-US"/>
      </w:rPr>
    </w:lvl>
    <w:lvl w:ilvl="5" w:tplc="A5F4EDC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6" w:tplc="C486BFB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en-US"/>
      </w:rPr>
    </w:lvl>
    <w:lvl w:ilvl="7" w:tplc="95F2FB4E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en-US"/>
      </w:rPr>
    </w:lvl>
    <w:lvl w:ilvl="8" w:tplc="76A87D3E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8F83141"/>
    <w:multiLevelType w:val="hybridMultilevel"/>
    <w:tmpl w:val="87986E98"/>
    <w:lvl w:ilvl="0" w:tplc="486A8904">
      <w:numFmt w:val="bullet"/>
      <w:lvlText w:val=""/>
      <w:lvlJc w:val="left"/>
      <w:pPr>
        <w:ind w:left="615" w:hanging="35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9A86348">
      <w:numFmt w:val="bullet"/>
      <w:lvlText w:val="•"/>
      <w:lvlJc w:val="left"/>
      <w:pPr>
        <w:ind w:left="1598" w:hanging="355"/>
      </w:pPr>
      <w:rPr>
        <w:rFonts w:hint="default"/>
        <w:lang w:val="en-US" w:eastAsia="en-US" w:bidi="en-US"/>
      </w:rPr>
    </w:lvl>
    <w:lvl w:ilvl="2" w:tplc="4424969A">
      <w:numFmt w:val="bullet"/>
      <w:lvlText w:val="•"/>
      <w:lvlJc w:val="left"/>
      <w:pPr>
        <w:ind w:left="2577" w:hanging="355"/>
      </w:pPr>
      <w:rPr>
        <w:rFonts w:hint="default"/>
        <w:lang w:val="en-US" w:eastAsia="en-US" w:bidi="en-US"/>
      </w:rPr>
    </w:lvl>
    <w:lvl w:ilvl="3" w:tplc="0088A464">
      <w:numFmt w:val="bullet"/>
      <w:lvlText w:val="•"/>
      <w:lvlJc w:val="left"/>
      <w:pPr>
        <w:ind w:left="3555" w:hanging="355"/>
      </w:pPr>
      <w:rPr>
        <w:rFonts w:hint="default"/>
        <w:lang w:val="en-US" w:eastAsia="en-US" w:bidi="en-US"/>
      </w:rPr>
    </w:lvl>
    <w:lvl w:ilvl="4" w:tplc="300EF488">
      <w:numFmt w:val="bullet"/>
      <w:lvlText w:val="•"/>
      <w:lvlJc w:val="left"/>
      <w:pPr>
        <w:ind w:left="4534" w:hanging="355"/>
      </w:pPr>
      <w:rPr>
        <w:rFonts w:hint="default"/>
        <w:lang w:val="en-US" w:eastAsia="en-US" w:bidi="en-US"/>
      </w:rPr>
    </w:lvl>
    <w:lvl w:ilvl="5" w:tplc="C2B4EABC">
      <w:numFmt w:val="bullet"/>
      <w:lvlText w:val="•"/>
      <w:lvlJc w:val="left"/>
      <w:pPr>
        <w:ind w:left="5512" w:hanging="355"/>
      </w:pPr>
      <w:rPr>
        <w:rFonts w:hint="default"/>
        <w:lang w:val="en-US" w:eastAsia="en-US" w:bidi="en-US"/>
      </w:rPr>
    </w:lvl>
    <w:lvl w:ilvl="6" w:tplc="C7DAA62A">
      <w:numFmt w:val="bullet"/>
      <w:lvlText w:val="•"/>
      <w:lvlJc w:val="left"/>
      <w:pPr>
        <w:ind w:left="6491" w:hanging="355"/>
      </w:pPr>
      <w:rPr>
        <w:rFonts w:hint="default"/>
        <w:lang w:val="en-US" w:eastAsia="en-US" w:bidi="en-US"/>
      </w:rPr>
    </w:lvl>
    <w:lvl w:ilvl="7" w:tplc="484E3BCA">
      <w:numFmt w:val="bullet"/>
      <w:lvlText w:val="•"/>
      <w:lvlJc w:val="left"/>
      <w:pPr>
        <w:ind w:left="7469" w:hanging="355"/>
      </w:pPr>
      <w:rPr>
        <w:rFonts w:hint="default"/>
        <w:lang w:val="en-US" w:eastAsia="en-US" w:bidi="en-US"/>
      </w:rPr>
    </w:lvl>
    <w:lvl w:ilvl="8" w:tplc="174C1762">
      <w:numFmt w:val="bullet"/>
      <w:lvlText w:val="•"/>
      <w:lvlJc w:val="left"/>
      <w:pPr>
        <w:ind w:left="8448" w:hanging="355"/>
      </w:pPr>
      <w:rPr>
        <w:rFonts w:hint="default"/>
        <w:lang w:val="en-US" w:eastAsia="en-US" w:bidi="en-US"/>
      </w:rPr>
    </w:lvl>
  </w:abstractNum>
  <w:abstractNum w:abstractNumId="4" w15:restartNumberingAfterBreak="0">
    <w:nsid w:val="4D0B55EB"/>
    <w:multiLevelType w:val="hybridMultilevel"/>
    <w:tmpl w:val="AD040CE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8D23115"/>
    <w:multiLevelType w:val="hybridMultilevel"/>
    <w:tmpl w:val="4366FE12"/>
    <w:lvl w:ilvl="0" w:tplc="0C090017">
      <w:start w:val="1"/>
      <w:numFmt w:val="lowerLetter"/>
      <w:lvlText w:val="%1)"/>
      <w:lvlJc w:val="left"/>
      <w:pPr>
        <w:ind w:left="-1800" w:hanging="360"/>
      </w:pPr>
    </w:lvl>
    <w:lvl w:ilvl="1" w:tplc="0C090019">
      <w:start w:val="1"/>
      <w:numFmt w:val="lowerLetter"/>
      <w:lvlText w:val="%2."/>
      <w:lvlJc w:val="left"/>
      <w:pPr>
        <w:ind w:left="-1080" w:hanging="360"/>
      </w:pPr>
    </w:lvl>
    <w:lvl w:ilvl="2" w:tplc="0C09001B">
      <w:start w:val="1"/>
      <w:numFmt w:val="lowerRoman"/>
      <w:lvlText w:val="%3."/>
      <w:lvlJc w:val="right"/>
      <w:pPr>
        <w:ind w:left="-360" w:hanging="180"/>
      </w:pPr>
    </w:lvl>
    <w:lvl w:ilvl="3" w:tplc="0C09000F">
      <w:start w:val="1"/>
      <w:numFmt w:val="decimal"/>
      <w:lvlText w:val="%4."/>
      <w:lvlJc w:val="left"/>
      <w:pPr>
        <w:ind w:left="360" w:hanging="360"/>
      </w:pPr>
    </w:lvl>
    <w:lvl w:ilvl="4" w:tplc="0C090019">
      <w:start w:val="1"/>
      <w:numFmt w:val="lowerLetter"/>
      <w:lvlText w:val="%5."/>
      <w:lvlJc w:val="left"/>
      <w:pPr>
        <w:ind w:left="1080" w:hanging="360"/>
      </w:pPr>
    </w:lvl>
    <w:lvl w:ilvl="5" w:tplc="0C09001B">
      <w:start w:val="1"/>
      <w:numFmt w:val="lowerRoman"/>
      <w:lvlText w:val="%6."/>
      <w:lvlJc w:val="right"/>
      <w:pPr>
        <w:ind w:left="1800" w:hanging="180"/>
      </w:pPr>
    </w:lvl>
    <w:lvl w:ilvl="6" w:tplc="0C09000F">
      <w:start w:val="1"/>
      <w:numFmt w:val="decimal"/>
      <w:lvlText w:val="%7."/>
      <w:lvlJc w:val="left"/>
      <w:pPr>
        <w:ind w:left="2520" w:hanging="360"/>
      </w:pPr>
    </w:lvl>
    <w:lvl w:ilvl="7" w:tplc="0C090019">
      <w:start w:val="1"/>
      <w:numFmt w:val="lowerLetter"/>
      <w:lvlText w:val="%8."/>
      <w:lvlJc w:val="left"/>
      <w:pPr>
        <w:ind w:left="3240" w:hanging="360"/>
      </w:pPr>
    </w:lvl>
    <w:lvl w:ilvl="8" w:tplc="0C09001B">
      <w:start w:val="1"/>
      <w:numFmt w:val="lowerRoman"/>
      <w:lvlText w:val="%9."/>
      <w:lvlJc w:val="right"/>
      <w:pPr>
        <w:ind w:left="3960" w:hanging="180"/>
      </w:pPr>
    </w:lvl>
  </w:abstractNum>
  <w:abstractNum w:abstractNumId="6" w15:restartNumberingAfterBreak="0">
    <w:nsid w:val="5AC15982"/>
    <w:multiLevelType w:val="hybridMultilevel"/>
    <w:tmpl w:val="147C20A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4781FFF"/>
    <w:multiLevelType w:val="hybridMultilevel"/>
    <w:tmpl w:val="4A18D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224058">
    <w:abstractNumId w:val="3"/>
  </w:num>
  <w:num w:numId="2" w16cid:durableId="330913954">
    <w:abstractNumId w:val="1"/>
  </w:num>
  <w:num w:numId="3" w16cid:durableId="685520256">
    <w:abstractNumId w:val="2"/>
  </w:num>
  <w:num w:numId="4" w16cid:durableId="378751429">
    <w:abstractNumId w:val="6"/>
  </w:num>
  <w:num w:numId="5" w16cid:durableId="1740204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467404">
    <w:abstractNumId w:val="0"/>
  </w:num>
  <w:num w:numId="7" w16cid:durableId="2031226165">
    <w:abstractNumId w:val="5"/>
  </w:num>
  <w:num w:numId="8" w16cid:durableId="265961100">
    <w:abstractNumId w:val="4"/>
  </w:num>
  <w:num w:numId="9" w16cid:durableId="1764103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1F"/>
    <w:rsid w:val="00024488"/>
    <w:rsid w:val="0005659D"/>
    <w:rsid w:val="000575ED"/>
    <w:rsid w:val="000C55FB"/>
    <w:rsid w:val="000E1759"/>
    <w:rsid w:val="00116742"/>
    <w:rsid w:val="00133568"/>
    <w:rsid w:val="00171506"/>
    <w:rsid w:val="001A1E84"/>
    <w:rsid w:val="001E2181"/>
    <w:rsid w:val="00243B9F"/>
    <w:rsid w:val="00245FEC"/>
    <w:rsid w:val="00270533"/>
    <w:rsid w:val="00277324"/>
    <w:rsid w:val="002E294E"/>
    <w:rsid w:val="00326B9A"/>
    <w:rsid w:val="003314E3"/>
    <w:rsid w:val="00337804"/>
    <w:rsid w:val="00343381"/>
    <w:rsid w:val="00343CFC"/>
    <w:rsid w:val="00374660"/>
    <w:rsid w:val="00446561"/>
    <w:rsid w:val="0046235F"/>
    <w:rsid w:val="004813DF"/>
    <w:rsid w:val="00490D9F"/>
    <w:rsid w:val="00493974"/>
    <w:rsid w:val="00493A73"/>
    <w:rsid w:val="004F1609"/>
    <w:rsid w:val="00500AF3"/>
    <w:rsid w:val="00505208"/>
    <w:rsid w:val="005214E3"/>
    <w:rsid w:val="0053590B"/>
    <w:rsid w:val="00570C29"/>
    <w:rsid w:val="0057146B"/>
    <w:rsid w:val="0058676D"/>
    <w:rsid w:val="005F49D1"/>
    <w:rsid w:val="006135EB"/>
    <w:rsid w:val="00614D7F"/>
    <w:rsid w:val="00682DFE"/>
    <w:rsid w:val="006A1FD9"/>
    <w:rsid w:val="006A2B87"/>
    <w:rsid w:val="006C29AE"/>
    <w:rsid w:val="006E2EB3"/>
    <w:rsid w:val="00731A54"/>
    <w:rsid w:val="00790A8E"/>
    <w:rsid w:val="007B53EF"/>
    <w:rsid w:val="007B6B45"/>
    <w:rsid w:val="007D286A"/>
    <w:rsid w:val="008612B1"/>
    <w:rsid w:val="00874492"/>
    <w:rsid w:val="008960DB"/>
    <w:rsid w:val="008D2A51"/>
    <w:rsid w:val="008F4172"/>
    <w:rsid w:val="00935E7E"/>
    <w:rsid w:val="00964FA4"/>
    <w:rsid w:val="00967D62"/>
    <w:rsid w:val="0098362B"/>
    <w:rsid w:val="009A4E18"/>
    <w:rsid w:val="00A00F6A"/>
    <w:rsid w:val="00A0772E"/>
    <w:rsid w:val="00A10769"/>
    <w:rsid w:val="00A4031F"/>
    <w:rsid w:val="00A4061C"/>
    <w:rsid w:val="00A52FB9"/>
    <w:rsid w:val="00A62674"/>
    <w:rsid w:val="00A97592"/>
    <w:rsid w:val="00AC2A11"/>
    <w:rsid w:val="00B1650D"/>
    <w:rsid w:val="00B31715"/>
    <w:rsid w:val="00B76ADE"/>
    <w:rsid w:val="00BC25DF"/>
    <w:rsid w:val="00BD3645"/>
    <w:rsid w:val="00C02121"/>
    <w:rsid w:val="00C2103D"/>
    <w:rsid w:val="00C35938"/>
    <w:rsid w:val="00C47593"/>
    <w:rsid w:val="00C75493"/>
    <w:rsid w:val="00CA1BBF"/>
    <w:rsid w:val="00CA228C"/>
    <w:rsid w:val="00CC1485"/>
    <w:rsid w:val="00CD0F8B"/>
    <w:rsid w:val="00D27DC6"/>
    <w:rsid w:val="00D40A2A"/>
    <w:rsid w:val="00D630AF"/>
    <w:rsid w:val="00EA7D58"/>
    <w:rsid w:val="00ED6627"/>
    <w:rsid w:val="00EF40C1"/>
    <w:rsid w:val="00F26E9D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C8A32"/>
  <w15:docId w15:val="{195344BE-0593-4CBA-817D-CD9A9FD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0"/>
      <w:ind w:left="9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6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6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FC06D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E7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E7E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7E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5E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2B1"/>
    <w:rPr>
      <w:color w:val="954F72" w:themeColor="followedHyperlink"/>
      <w:u w:val="single"/>
    </w:rPr>
  </w:style>
  <w:style w:type="paragraph" w:customStyle="1" w:styleId="pf0">
    <w:name w:val="pf0"/>
    <w:basedOn w:val="Normal"/>
    <w:rsid w:val="00343C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cf01">
    <w:name w:val="cf01"/>
    <w:basedOn w:val="DefaultParagraphFont"/>
    <w:rsid w:val="00343C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tualbenefits@em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426\Downloads\FY26%20MB%20Program%20Template_Project%20Change%20Request_External%20(3).dotx" TargetMode="External"/></Relationships>
</file>

<file path=word/theme/theme1.xml><?xml version="1.0" encoding="utf-8"?>
<a:theme xmlns:a="http://schemas.openxmlformats.org/drawingml/2006/main" name="Theme1">
  <a:themeElements>
    <a:clrScheme name="EML 2">
      <a:dk1>
        <a:srgbClr val="4F4C4D"/>
      </a:dk1>
      <a:lt1>
        <a:srgbClr val="FFFFFF"/>
      </a:lt1>
      <a:dk2>
        <a:srgbClr val="0091C8"/>
      </a:dk2>
      <a:lt2>
        <a:srgbClr val="FFFFFF"/>
      </a:lt2>
      <a:accent1>
        <a:srgbClr val="66C0DE"/>
      </a:accent1>
      <a:accent2>
        <a:srgbClr val="FF6633"/>
      </a:accent2>
      <a:accent3>
        <a:srgbClr val="F7986D"/>
      </a:accent3>
      <a:accent4>
        <a:srgbClr val="85508E"/>
      </a:accent4>
      <a:accent5>
        <a:srgbClr val="95BC33"/>
      </a:accent5>
      <a:accent6>
        <a:srgbClr val="FFD3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69D65E9D-687C-48F3-996A-358C31AE7CE6}" vid="{9F1AD648-FBAE-4B9C-B6D6-AAA1B0376D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09907-2bc5-4ce2-aca9-d350685672cb">0022-126874926-4636</_dlc_DocId>
    <TaxCatchAll xmlns="63309907-2bc5-4ce2-aca9-d350685672cb">
      <Value>1</Value>
    </TaxCatchAll>
    <_dlc_DocIdUrl xmlns="63309907-2bc5-4ce2-aca9-d350685672cb">
      <Url>https://emlteams.sharepoint.com/sites/022/_layouts/15/DocIdRedir.aspx?ID=0022-126874926-4636</Url>
      <Description>0022-126874926-4636</Description>
    </_dlc_DocIdUrl>
    <c39166e5a951410ba51f4f0ff580833c xmlns="4f5d23ac-1a47-4236-a8a4-2beae56181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</TermName>
          <TermId xmlns="http://schemas.microsoft.com/office/infopath/2007/PartnerControls">e1fb62f1-3965-4b55-92fe-935ad1c9f36e</TermId>
        </TermInfo>
      </Terms>
    </c39166e5a951410ba51f4f0ff580833c>
    <lcf76f155ced4ddcb4097134ff3c332f xmlns="4f5d23ac-1a47-4236-a8a4-2beae56181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D943F980F8747851EBC95EA178877" ma:contentTypeVersion="72" ma:contentTypeDescription="Create a new document." ma:contentTypeScope="" ma:versionID="0bad90158f68cc708aced1a8c99a01a7">
  <xsd:schema xmlns:xsd="http://www.w3.org/2001/XMLSchema" xmlns:xs="http://www.w3.org/2001/XMLSchema" xmlns:p="http://schemas.microsoft.com/office/2006/metadata/properties" xmlns:ns2="63309907-2bc5-4ce2-aca9-d350685672cb" xmlns:ns3="4f5d23ac-1a47-4236-a8a4-2beae5618170" targetNamespace="http://schemas.microsoft.com/office/2006/metadata/properties" ma:root="true" ma:fieldsID="1b7c8e1b2473c7405a34ef0f15547e72" ns2:_="" ns3:_="">
    <xsd:import namespace="63309907-2bc5-4ce2-aca9-d350685672cb"/>
    <xsd:import namespace="4f5d23ac-1a47-4236-a8a4-2beae5618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39166e5a951410ba51f4f0ff580833c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9907-2bc5-4ce2-aca9-d350685672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529f9a6a-6a93-4539-aed2-28763ec84ca0}" ma:internalName="TaxCatchAll" ma:showField="CatchAllData" ma:web="63309907-2bc5-4ce2-aca9-d35068567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d23ac-1a47-4236-a8a4-2beae5618170" elementFormDefault="qualified">
    <xsd:import namespace="http://schemas.microsoft.com/office/2006/documentManagement/types"/>
    <xsd:import namespace="http://schemas.microsoft.com/office/infopath/2007/PartnerControls"/>
    <xsd:element name="c39166e5a951410ba51f4f0ff580833c" ma:index="12" nillable="true" ma:taxonomy="true" ma:internalName="c39166e5a951410ba51f4f0ff580833c" ma:taxonomyFieldName="Document_x0020_Category" ma:displayName="Document Category" ma:default="1;#Process|e1fb62f1-3965-4b55-92fe-935ad1c9f36e" ma:fieldId="{c39166e5-a951-410b-a51f-4f0ff580833c}" ma:sspId="8f636b80-ddde-4bdf-902e-b5254e3950c8" ma:termSetId="e37d67bb-d1bd-41ac-a787-006ffb9297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f636b80-ddde-4bdf-902e-b5254e395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DCD38-6B10-48F8-844E-E67BCA5D8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D648D-7AE3-4C98-BADA-9CF9A5364E46}">
  <ds:schemaRefs>
    <ds:schemaRef ds:uri="http://schemas.microsoft.com/office/2006/metadata/properties"/>
    <ds:schemaRef ds:uri="http://schemas.microsoft.com/office/infopath/2007/PartnerControls"/>
    <ds:schemaRef ds:uri="63309907-2bc5-4ce2-aca9-d350685672cb"/>
    <ds:schemaRef ds:uri="4f5d23ac-1a47-4236-a8a4-2beae5618170"/>
  </ds:schemaRefs>
</ds:datastoreItem>
</file>

<file path=customXml/itemProps3.xml><?xml version="1.0" encoding="utf-8"?>
<ds:datastoreItem xmlns:ds="http://schemas.openxmlformats.org/officeDocument/2006/customXml" ds:itemID="{8EA68DE5-F988-4D10-BF11-B5C2D294B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D3C2A-5F26-48AC-8A4A-C8AB970C26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09EB5D-581C-45BD-8293-A87D75594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09907-2bc5-4ce2-aca9-d350685672cb"/>
    <ds:schemaRef ds:uri="4f5d23ac-1a47-4236-a8a4-2beae5618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FY26 MB Program Template_Project Change Request_External (3)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 de Gouw</dc:creator>
  <cp:lastModifiedBy>Willem de Gouw</cp:lastModifiedBy>
  <cp:revision>1</cp:revision>
  <dcterms:created xsi:type="dcterms:W3CDTF">2026-01-21T02:08:00Z</dcterms:created>
  <dcterms:modified xsi:type="dcterms:W3CDTF">2026-01-21T02:09:00Z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2019-06-26T00:00:00Z</vt:filetime>
  </property>
  <property fmtid="{D5CDD505-2E9C-101B-9397-08002B2CF9AE}" pid="5" name="Document Category">
    <vt:lpwstr>1;#Process|e1fb62f1-3965-4b55-92fe-935ad1c9f36e</vt:lpwstr>
  </property>
  <property fmtid="{D5CDD505-2E9C-101B-9397-08002B2CF9AE}" pid="6" name="ContentTypeId">
    <vt:lpwstr>0x010100F89D943F980F8747851EBC95EA178877</vt:lpwstr>
  </property>
  <property fmtid="{D5CDD505-2E9C-101B-9397-08002B2CF9AE}" pid="7" name="_dlc_DocIdItemGuid">
    <vt:lpwstr>cbb3c740-fac5-44f0-a41d-d964d28be282</vt:lpwstr>
  </property>
  <property fmtid="{D5CDD505-2E9C-101B-9397-08002B2CF9AE}" pid="8" name="c6267f97d96c45f783c6b388cc0e1819">
    <vt:lpwstr>Process|e1fb62f1-3965-4b55-92fe-935ad1c9f36e</vt:lpwstr>
  </property>
  <property fmtid="{D5CDD505-2E9C-101B-9397-08002B2CF9AE}" pid="9" name="MediaServiceImageTags">
    <vt:lpwstr/>
  </property>
  <property fmtid="{D5CDD505-2E9C-101B-9397-08002B2CF9AE}" pid="10" name="MSIP_Label_1aba885c-ffd8-4004-bf58-6a301b0b5158_Enabled">
    <vt:lpwstr>true</vt:lpwstr>
  </property>
  <property fmtid="{D5CDD505-2E9C-101B-9397-08002B2CF9AE}" pid="11" name="MSIP_Label_1aba885c-ffd8-4004-bf58-6a301b0b5158_SetDate">
    <vt:lpwstr>2025-08-01T06:23:59Z</vt:lpwstr>
  </property>
  <property fmtid="{D5CDD505-2E9C-101B-9397-08002B2CF9AE}" pid="12" name="MSIP_Label_1aba885c-ffd8-4004-bf58-6a301b0b5158_Method">
    <vt:lpwstr>Standard</vt:lpwstr>
  </property>
  <property fmtid="{D5CDD505-2E9C-101B-9397-08002B2CF9AE}" pid="13" name="MSIP_Label_1aba885c-ffd8-4004-bf58-6a301b0b5158_Name">
    <vt:lpwstr>Business Confidential</vt:lpwstr>
  </property>
  <property fmtid="{D5CDD505-2E9C-101B-9397-08002B2CF9AE}" pid="14" name="MSIP_Label_1aba885c-ffd8-4004-bf58-6a301b0b5158_SiteId">
    <vt:lpwstr>d36a848c-f6da-479b-b10f-670a7e6264f0</vt:lpwstr>
  </property>
  <property fmtid="{D5CDD505-2E9C-101B-9397-08002B2CF9AE}" pid="15" name="MSIP_Label_1aba885c-ffd8-4004-bf58-6a301b0b5158_ActionId">
    <vt:lpwstr>296b0341-db19-4cc3-b22c-bf37267f05a3</vt:lpwstr>
  </property>
  <property fmtid="{D5CDD505-2E9C-101B-9397-08002B2CF9AE}" pid="16" name="MSIP_Label_1aba885c-ffd8-4004-bf58-6a301b0b5158_ContentBits">
    <vt:lpwstr>0</vt:lpwstr>
  </property>
  <property fmtid="{D5CDD505-2E9C-101B-9397-08002B2CF9AE}" pid="17" name="MSIP_Label_1aba885c-ffd8-4004-bf58-6a301b0b5158_Tag">
    <vt:lpwstr>10, 3, 0, 1</vt:lpwstr>
  </property>
  <property fmtid="{D5CDD505-2E9C-101B-9397-08002B2CF9AE}" pid="18" name="Document_x0020_Category">
    <vt:lpwstr>1;#Process|e1fb62f1-3965-4b55-92fe-935ad1c9f36e</vt:lpwstr>
  </property>
</Properties>
</file>